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8CB2" w14:textId="29EA6D24" w:rsidR="00D75644" w:rsidRPr="00B340B3" w:rsidRDefault="0025106C" w:rsidP="00D7600C">
      <w:pPr>
        <w:pStyle w:val="af2"/>
        <w:snapToGrid w:val="0"/>
        <w:spacing w:afterLines="25" w:after="114"/>
        <w:rPr>
          <w:rFonts w:hAnsi="標楷體"/>
        </w:rPr>
      </w:pPr>
      <w:r w:rsidRPr="00B340B3">
        <w:rPr>
          <w:rFonts w:hAnsi="標楷體" w:hint="eastAsia"/>
        </w:rPr>
        <w:t>糾正案文</w:t>
      </w:r>
    </w:p>
    <w:p w14:paraId="38557CF4" w14:textId="6F897E7A" w:rsidR="00E25849" w:rsidRPr="00B340B3" w:rsidRDefault="0025106C" w:rsidP="00F231DC">
      <w:pPr>
        <w:pStyle w:val="1"/>
        <w:rPr>
          <w:rFonts w:hAnsi="標楷體"/>
        </w:rPr>
      </w:pPr>
      <w:r w:rsidRPr="00B340B3">
        <w:rPr>
          <w:rFonts w:hAnsi="標楷體" w:hint="eastAsia"/>
        </w:rPr>
        <w:t>被糾正機關：</w:t>
      </w:r>
      <w:r w:rsidR="00770E6E" w:rsidRPr="00B340B3">
        <w:rPr>
          <w:rFonts w:hint="eastAsia"/>
        </w:rPr>
        <w:t>核能安全委員會</w:t>
      </w:r>
      <w:r w:rsidRPr="00B340B3">
        <w:rPr>
          <w:rFonts w:hAnsi="標楷體" w:hint="eastAsia"/>
        </w:rPr>
        <w:t>。</w:t>
      </w:r>
    </w:p>
    <w:p w14:paraId="42A772E2" w14:textId="1A138E9D" w:rsidR="00E25849" w:rsidRPr="00B340B3" w:rsidRDefault="0025106C" w:rsidP="00DA67B3">
      <w:pPr>
        <w:pStyle w:val="1"/>
        <w:ind w:left="2716" w:hanging="2716"/>
        <w:rPr>
          <w:rFonts w:hAnsi="標楷體"/>
        </w:rPr>
      </w:pPr>
      <w:r w:rsidRPr="00B340B3">
        <w:rPr>
          <w:rFonts w:hAnsi="標楷體" w:hint="eastAsia"/>
        </w:rPr>
        <w:t>案　　　由：</w:t>
      </w:r>
      <w:bookmarkStart w:id="0" w:name="_Hlk152494206"/>
      <w:r w:rsidR="00C10684" w:rsidRPr="00B340B3">
        <w:rPr>
          <w:rFonts w:hint="eastAsia"/>
        </w:rPr>
        <w:t>核能安全委員會</w:t>
      </w:r>
      <w:r w:rsidR="00770E6E" w:rsidRPr="00B340B3">
        <w:rPr>
          <w:rFonts w:hint="eastAsia"/>
        </w:rPr>
        <w:t>疏於監督，致</w:t>
      </w:r>
      <w:r w:rsidR="002F5BD6" w:rsidRPr="00B340B3">
        <w:rPr>
          <w:rFonts w:hint="eastAsia"/>
        </w:rPr>
        <w:t>行政法人國家原子能科技研究院</w:t>
      </w:r>
      <w:r w:rsidR="00761EEF" w:rsidRPr="00B340B3">
        <w:rPr>
          <w:rFonts w:hint="eastAsia"/>
        </w:rPr>
        <w:t>化學工程研究所018館柴油管線鬆脫</w:t>
      </w:r>
      <w:r w:rsidR="00F16E4B" w:rsidRPr="00B340B3">
        <w:rPr>
          <w:rFonts w:hint="eastAsia"/>
        </w:rPr>
        <w:t>，</w:t>
      </w:r>
      <w:r w:rsidR="00AD7666" w:rsidRPr="00B340B3">
        <w:rPr>
          <w:rFonts w:hint="eastAsia"/>
        </w:rPr>
        <w:t>於</w:t>
      </w:r>
      <w:r w:rsidR="009C3D37" w:rsidRPr="00B340B3">
        <w:rPr>
          <w:rFonts w:hint="eastAsia"/>
        </w:rPr>
        <w:t>民國</w:t>
      </w:r>
      <w:r w:rsidR="00AD7666" w:rsidRPr="00B340B3">
        <w:rPr>
          <w:rFonts w:hint="eastAsia"/>
        </w:rPr>
        <w:t>113年12月18日至25日間</w:t>
      </w:r>
      <w:r w:rsidR="00761EEF" w:rsidRPr="00B340B3">
        <w:rPr>
          <w:rFonts w:hint="eastAsia"/>
        </w:rPr>
        <w:t>滲</w:t>
      </w:r>
      <w:r w:rsidR="004C492C" w:rsidRPr="00B340B3">
        <w:rPr>
          <w:rFonts w:hint="eastAsia"/>
        </w:rPr>
        <w:t>漏柴油</w:t>
      </w:r>
      <w:r w:rsidR="00761EEF" w:rsidRPr="00B340B3">
        <w:rPr>
          <w:rFonts w:hint="eastAsia"/>
        </w:rPr>
        <w:t>達23.6公秉，</w:t>
      </w:r>
      <w:r w:rsidR="00AD7666" w:rsidRPr="00B340B3">
        <w:rPr>
          <w:rFonts w:hint="eastAsia"/>
        </w:rPr>
        <w:t>該所未落實日常管線自主檢查且流於形式，</w:t>
      </w:r>
      <w:r w:rsidR="00770E6E" w:rsidRPr="00B340B3">
        <w:rPr>
          <w:rFonts w:hint="eastAsia"/>
        </w:rPr>
        <w:t>又</w:t>
      </w:r>
      <w:r w:rsidR="00AD7666" w:rsidRPr="00B340B3">
        <w:rPr>
          <w:rFonts w:hint="eastAsia"/>
        </w:rPr>
        <w:t>未能及時發現異狀，坐失處理先機，</w:t>
      </w:r>
      <w:r w:rsidR="00770E6E" w:rsidRPr="00B340B3">
        <w:rPr>
          <w:rFonts w:hint="eastAsia"/>
        </w:rPr>
        <w:t>造成土壤及地下水污染並</w:t>
      </w:r>
      <w:r w:rsidR="0096051D" w:rsidRPr="00B340B3">
        <w:rPr>
          <w:rFonts w:hint="eastAsia"/>
        </w:rPr>
        <w:t>擴及</w:t>
      </w:r>
      <w:r w:rsidR="00AD7666" w:rsidRPr="00B340B3">
        <w:rPr>
          <w:rFonts w:hint="eastAsia"/>
        </w:rPr>
        <w:t>石門大圳取水安全，</w:t>
      </w:r>
      <w:r w:rsidR="00F16E4B" w:rsidRPr="00B340B3">
        <w:rPr>
          <w:rFonts w:hint="eastAsia"/>
        </w:rPr>
        <w:t>所</w:t>
      </w:r>
      <w:r w:rsidR="00AD7666" w:rsidRPr="00B340B3">
        <w:rPr>
          <w:rFonts w:hint="eastAsia"/>
        </w:rPr>
        <w:t>執行緊急應變處置</w:t>
      </w:r>
      <w:r w:rsidR="007456FC" w:rsidRPr="00B340B3">
        <w:rPr>
          <w:rFonts w:hint="eastAsia"/>
        </w:rPr>
        <w:t>、</w:t>
      </w:r>
      <w:r w:rsidR="00AD7666" w:rsidRPr="00B340B3">
        <w:rPr>
          <w:rFonts w:hint="eastAsia"/>
        </w:rPr>
        <w:t>污染調查</w:t>
      </w:r>
      <w:r w:rsidR="007456FC" w:rsidRPr="00B340B3">
        <w:rPr>
          <w:rFonts w:hint="eastAsia"/>
        </w:rPr>
        <w:t>及</w:t>
      </w:r>
      <w:r w:rsidR="00AD7666" w:rsidRPr="00B340B3">
        <w:rPr>
          <w:rFonts w:hint="eastAsia"/>
        </w:rPr>
        <w:t>整治費用預估將高達</w:t>
      </w:r>
      <w:r w:rsidR="00C81672" w:rsidRPr="00B340B3">
        <w:rPr>
          <w:rFonts w:hint="eastAsia"/>
        </w:rPr>
        <w:t>新臺幣</w:t>
      </w:r>
      <w:r w:rsidR="00AD7666" w:rsidRPr="00B340B3">
        <w:rPr>
          <w:rFonts w:hint="eastAsia"/>
        </w:rPr>
        <w:t>上億元，徒耗人力、物力及虛擲公帑</w:t>
      </w:r>
      <w:r w:rsidR="00F16E4B" w:rsidRPr="00B340B3">
        <w:rPr>
          <w:rFonts w:hint="eastAsia"/>
        </w:rPr>
        <w:t>；又</w:t>
      </w:r>
      <w:r w:rsidR="00C91513" w:rsidRPr="00B340B3">
        <w:rPr>
          <w:rFonts w:hint="eastAsia"/>
        </w:rPr>
        <w:t>該</w:t>
      </w:r>
      <w:r w:rsidR="001A4D4E" w:rsidRPr="00B340B3">
        <w:rPr>
          <w:rFonts w:hint="eastAsia"/>
        </w:rPr>
        <w:t>院職業安全衛生會</w:t>
      </w:r>
      <w:r w:rsidR="00D7600C" w:rsidRPr="00B340B3">
        <w:rPr>
          <w:rFonts w:hint="eastAsia"/>
        </w:rPr>
        <w:t>遲未對院區儲油槽及相關設施之安全管理作業訂定一致性規範</w:t>
      </w:r>
      <w:r w:rsidR="00F16E4B" w:rsidRPr="00B340B3">
        <w:rPr>
          <w:rFonts w:hint="eastAsia"/>
        </w:rPr>
        <w:t>，致各所處實施檢查項目及頻率不一</w:t>
      </w:r>
      <w:r w:rsidR="00C91513" w:rsidRPr="00B340B3">
        <w:rPr>
          <w:rFonts w:hint="eastAsia"/>
        </w:rPr>
        <w:t>，</w:t>
      </w:r>
      <w:r w:rsidR="00F16E4B" w:rsidRPr="00B340B3">
        <w:rPr>
          <w:rFonts w:hint="eastAsia"/>
        </w:rPr>
        <w:t>事</w:t>
      </w:r>
      <w:r w:rsidR="00C91513" w:rsidRPr="00B340B3">
        <w:rPr>
          <w:rFonts w:hint="eastAsia"/>
        </w:rPr>
        <w:t>發</w:t>
      </w:r>
      <w:r w:rsidR="00F16E4B" w:rsidRPr="00B340B3">
        <w:rPr>
          <w:rFonts w:hint="eastAsia"/>
        </w:rPr>
        <w:t>後猶未確實清查全院儲油槽設置情形，致部分儲油槽漏未納管，相關內部管理及稽核機制嚴重失靈</w:t>
      </w:r>
      <w:r w:rsidR="00C91513" w:rsidRPr="00B340B3">
        <w:rPr>
          <w:rFonts w:hint="eastAsia"/>
        </w:rPr>
        <w:t>，</w:t>
      </w:r>
      <w:r w:rsidR="008825AB" w:rsidRPr="00B340B3">
        <w:rPr>
          <w:rFonts w:hAnsi="標楷體" w:hint="eastAsia"/>
          <w:spacing w:val="-6"/>
        </w:rPr>
        <w:t>爰依法提案糾正。</w:t>
      </w:r>
      <w:bookmarkEnd w:id="0"/>
    </w:p>
    <w:p w14:paraId="2CEF2491" w14:textId="77777777" w:rsidR="008825AB" w:rsidRPr="00B340B3" w:rsidRDefault="00DB3135" w:rsidP="00E11D46">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340B3">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D5A87B2" w14:textId="656D516A" w:rsidR="00B01687" w:rsidRPr="00B340B3" w:rsidRDefault="002F5BD6" w:rsidP="00E40FA3">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340B3">
        <w:rPr>
          <w:rFonts w:hint="eastAsia"/>
        </w:rPr>
        <w:t>據行政法人國家原子能科技研究院（下稱國原院）及桃園市政府查復卷證資料，復經本院於民國（下同）115年1月7日偕同核能安全委員會（下稱核安會）及</w:t>
      </w:r>
      <w:r w:rsidRPr="00B340B3">
        <w:rPr>
          <w:rFonts w:hint="eastAsia"/>
        </w:rPr>
        <w:tab/>
        <w:t>桃園市政府環境保護局（下稱桃園市環保局），實地履勘國原院化學工程研究所（下稱化工所）018館柴油管線滲漏事件（下稱本事件）之</w:t>
      </w:r>
      <w:r w:rsidR="008820B7" w:rsidRPr="00B340B3">
        <w:rPr>
          <w:rFonts w:hint="eastAsia"/>
        </w:rPr>
        <w:t>柴油儲油槽（下稱儲油槽）</w:t>
      </w:r>
      <w:r w:rsidRPr="00B340B3">
        <w:rPr>
          <w:rFonts w:hint="eastAsia"/>
        </w:rPr>
        <w:t>、管線及改善管理作為，以及該院圍牆外邊坡下方相關應變處置措施，同日並詢問核安會、國原院及桃園市環保局等相關人員，以及審計部於115年3月9日函</w:t>
      </w:r>
      <w:r w:rsidRPr="00B340B3">
        <w:rPr>
          <w:rStyle w:val="afc"/>
        </w:rPr>
        <w:footnoteReference w:id="1"/>
      </w:r>
      <w:r w:rsidRPr="00B340B3">
        <w:rPr>
          <w:rFonts w:hint="eastAsia"/>
        </w:rPr>
        <w:t>報本事件之查</w:t>
      </w:r>
      <w:r w:rsidRPr="00B340B3">
        <w:rPr>
          <w:rFonts w:hint="eastAsia"/>
        </w:rPr>
        <w:lastRenderedPageBreak/>
        <w:t>核意見與核安會聲復理由後</w:t>
      </w:r>
      <w:r w:rsidR="002C4AA3" w:rsidRPr="00B340B3">
        <w:rPr>
          <w:rFonts w:hint="eastAsia"/>
        </w:rPr>
        <w:t>發現，</w:t>
      </w:r>
      <w:r w:rsidR="006F1801" w:rsidRPr="00B340B3">
        <w:rPr>
          <w:rFonts w:hint="eastAsia"/>
        </w:rPr>
        <w:t>核安會疏於監督致生本事件</w:t>
      </w:r>
      <w:r w:rsidR="002606F8" w:rsidRPr="00B340B3">
        <w:rPr>
          <w:rFonts w:hint="eastAsia"/>
        </w:rPr>
        <w:t>柴油滲漏達23.6公秉，</w:t>
      </w:r>
      <w:r w:rsidR="006F1801" w:rsidRPr="00B340B3">
        <w:rPr>
          <w:rFonts w:hint="eastAsia"/>
        </w:rPr>
        <w:t>造成土壤及地下水污染並擴及石門大圳取水安全</w:t>
      </w:r>
      <w:r w:rsidR="00710903" w:rsidRPr="00B340B3">
        <w:rPr>
          <w:rFonts w:hint="eastAsia"/>
        </w:rPr>
        <w:t>；又</w:t>
      </w:r>
      <w:r w:rsidR="001A4D4E" w:rsidRPr="00B340B3">
        <w:rPr>
          <w:rFonts w:hint="eastAsia"/>
        </w:rPr>
        <w:t>該院職業安全衛生會（下稱職安會）</w:t>
      </w:r>
      <w:r w:rsidR="00710903" w:rsidRPr="00B340B3">
        <w:rPr>
          <w:rFonts w:hint="eastAsia"/>
        </w:rPr>
        <w:t>遲未</w:t>
      </w:r>
      <w:r w:rsidR="006F1801" w:rsidRPr="00B340B3">
        <w:rPr>
          <w:rFonts w:hint="eastAsia"/>
        </w:rPr>
        <w:t>對院區儲油槽及相關設施之安全管理作業</w:t>
      </w:r>
      <w:r w:rsidR="00710903" w:rsidRPr="00B340B3">
        <w:rPr>
          <w:rFonts w:hint="eastAsia"/>
        </w:rPr>
        <w:t>訂定一致性規範，致各所處實施檢查項目及頻率不一，相關內部管理及稽核機制嚴重失靈，</w:t>
      </w:r>
      <w:r w:rsidR="00805D5A" w:rsidRPr="00B340B3">
        <w:rPr>
          <w:rFonts w:hAnsi="標楷體" w:hint="eastAsia"/>
        </w:rPr>
        <w:t>應予</w:t>
      </w:r>
      <w:r w:rsidR="00805D5A" w:rsidRPr="00B340B3">
        <w:rPr>
          <w:rFonts w:hAnsi="標楷體" w:hint="eastAsia"/>
          <w:bCs/>
        </w:rPr>
        <w:t>糾正促其注意改善。茲臚列事實與理由如下</w:t>
      </w:r>
      <w:r w:rsidR="00805D5A" w:rsidRPr="00B340B3">
        <w:rPr>
          <w:rFonts w:hAnsi="標楷體" w:hint="eastAsia"/>
          <w:spacing w:val="-6"/>
        </w:rPr>
        <w:t>：</w:t>
      </w:r>
    </w:p>
    <w:p w14:paraId="4FB9044B" w14:textId="77777777" w:rsidR="00770E6E" w:rsidRPr="00B340B3" w:rsidRDefault="00770E6E" w:rsidP="00770E6E">
      <w:pPr>
        <w:pStyle w:val="2"/>
        <w:numPr>
          <w:ilvl w:val="1"/>
          <w:numId w:val="1"/>
        </w:numPr>
        <w:rPr>
          <w:b w:val="0"/>
          <w:bCs w:val="0"/>
        </w:rPr>
      </w:pPr>
      <w:r w:rsidRPr="00B340B3">
        <w:rPr>
          <w:rFonts w:hint="eastAsia"/>
        </w:rPr>
        <w:t>核安會疏於監督，致國原院化工所018館儲油槽管線鬆脫，造成113年12月18日至25日間柴油液位逐步下降並全數滲漏達23.6公秉，該所未落實日常管線自主檢查且流於形式</w:t>
      </w:r>
      <w:r w:rsidRPr="00B340B3">
        <w:rPr>
          <w:rFonts w:hint="eastAsia"/>
          <w:lang w:eastAsia="zh-HK"/>
        </w:rPr>
        <w:t>，又未</w:t>
      </w:r>
      <w:r w:rsidRPr="00B340B3">
        <w:rPr>
          <w:rFonts w:hint="eastAsia"/>
          <w:bCs w:val="0"/>
          <w:lang w:eastAsia="zh-HK"/>
        </w:rPr>
        <w:t>能</w:t>
      </w:r>
      <w:r w:rsidRPr="00B340B3">
        <w:rPr>
          <w:rFonts w:hint="eastAsia"/>
          <w:bCs w:val="0"/>
        </w:rPr>
        <w:t>及時發現異狀，坐失處理先機，遲至同年月29日經桃園市環保局接獲通報前往稽查後方發現滲漏情事，肇使災情擴大，除造成土壤及地下水污染外，並已影響石門大圳取水安全，經估算本事件執行緊急應變處置、污染調查及整治費用至少高達新臺幣上億元，明顯徒耗人力、物力及虛擲公帑，確有怠失。</w:t>
      </w:r>
    </w:p>
    <w:p w14:paraId="07E6A038" w14:textId="77777777" w:rsidR="00770E6E" w:rsidRPr="00B340B3" w:rsidRDefault="00770E6E" w:rsidP="00770E6E">
      <w:pPr>
        <w:pStyle w:val="3"/>
        <w:numPr>
          <w:ilvl w:val="2"/>
          <w:numId w:val="1"/>
        </w:numPr>
      </w:pPr>
      <w:r w:rsidRPr="00B340B3">
        <w:rPr>
          <w:rFonts w:hint="eastAsia"/>
        </w:rPr>
        <w:t>依</w:t>
      </w:r>
      <w:r w:rsidRPr="00B340B3">
        <w:rPr>
          <w:rFonts w:hint="eastAsia"/>
        </w:rPr>
        <w:tab/>
        <w:t>國原院設置條例第2條規定：「本院為行政法人；其監督機關為核安會。」次依核安會處務規程第6條規定：「綜合規劃組掌理事項如下：</w:t>
      </w:r>
      <w:r w:rsidRPr="00B340B3">
        <w:rPr>
          <w:rFonts w:hAnsi="標楷體"/>
        </w:rPr>
        <w:t>……</w:t>
      </w:r>
      <w:r w:rsidRPr="00B340B3">
        <w:rPr>
          <w:rFonts w:hint="eastAsia"/>
        </w:rPr>
        <w:t>八、主管行政法人之相關施政業務督導及協調</w:t>
      </w:r>
      <w:r w:rsidRPr="00B340B3">
        <w:rPr>
          <w:rFonts w:hAnsi="標楷體"/>
        </w:rPr>
        <w:t>……</w:t>
      </w:r>
      <w:r w:rsidRPr="00B340B3">
        <w:rPr>
          <w:rFonts w:hint="eastAsia"/>
        </w:rPr>
        <w:t>」。查國原院依核安會指示負責接收處理國內同位素應用各業界產生之低放射性廢棄物（下稱低放廢棄物），以協助未設置放射性廢棄物處理設施之機構，代為處理貯存其所產生之低放廢棄物，截至113年底，該院低放廢棄物處理與貯存設施共計13座（處理設施4座、貯存設施9座），並於院區共設置30座儲油槽，儲存焚化爐、鍋爐、緊急發電機等設施運行所需柴油。該院化工所為處理可高溫焚化之低放廢棄物，於018館設置低放射性可燃廢棄物實驗型焚化爐</w:t>
      </w:r>
      <w:r w:rsidRPr="00B340B3">
        <w:rPr>
          <w:rFonts w:hint="eastAsia"/>
        </w:rPr>
        <w:lastRenderedPageBreak/>
        <w:t>（下稱焚化爐；屬放射性物料管理法規範之處理設施），並因應焚化爐運轉需要，設置3號、4號及5號3座儲油槽，其中3號儲油槽（儲油容量25,200公升）為主油槽，位於018館後方；4號儲油槽（儲油容量890公升）為主油槽之中繼油槽，位於018館2樓，直接供應焚化爐油料；5號儲油槽（儲油容量380公升）為焚化爐緊急發電機油槽，位於018館後方。3號儲油槽並設有連結管線，分別連結至4號及5號儲油槽。又化工所管理營運焚化爐，除依據放射性物料管理法第20條</w:t>
      </w:r>
      <w:r w:rsidRPr="00B340B3">
        <w:rPr>
          <w:rStyle w:val="afc"/>
          <w:rFonts w:hAnsi="標楷體"/>
          <w:szCs w:val="32"/>
        </w:rPr>
        <w:footnoteReference w:id="2"/>
      </w:r>
      <w:r w:rsidRPr="00B340B3">
        <w:rPr>
          <w:rFonts w:hint="eastAsia"/>
        </w:rPr>
        <w:t>規定，定期針對處理設施運轉情形提出報告外，另依據消防及環保有關法令規定</w:t>
      </w:r>
      <w:r w:rsidRPr="00B340B3">
        <w:rPr>
          <w:rStyle w:val="afc"/>
          <w:rFonts w:hAnsi="標楷體"/>
          <w:szCs w:val="32"/>
        </w:rPr>
        <w:footnoteReference w:id="3"/>
      </w:r>
      <w:r w:rsidRPr="00B340B3">
        <w:rPr>
          <w:rFonts w:hint="eastAsia"/>
        </w:rPr>
        <w:t>，每月針對儲油槽及相關設施進行2類檢查，第1類為每月2次之儲槽自行檢查</w:t>
      </w:r>
      <w:r w:rsidRPr="00B340B3">
        <w:rPr>
          <w:rStyle w:val="afc"/>
          <w:rFonts w:hAnsi="標楷體"/>
          <w:szCs w:val="32"/>
        </w:rPr>
        <w:footnoteReference w:id="4"/>
      </w:r>
      <w:r w:rsidRPr="00B340B3">
        <w:rPr>
          <w:rFonts w:hint="eastAsia"/>
        </w:rPr>
        <w:t>，第2類為每月1次之防止貯存設施污染地下水體設施檢查</w:t>
      </w:r>
      <w:r w:rsidRPr="00B340B3">
        <w:rPr>
          <w:rStyle w:val="afc"/>
          <w:rFonts w:hAnsi="標楷體"/>
          <w:szCs w:val="32"/>
        </w:rPr>
        <w:footnoteReference w:id="5"/>
      </w:r>
      <w:r w:rsidRPr="00B340B3">
        <w:rPr>
          <w:rFonts w:hint="eastAsia"/>
        </w:rPr>
        <w:t>，其檢查項目均含儲槽本體及相連接管線有無破損或滲漏等檢查內容。</w:t>
      </w:r>
    </w:p>
    <w:p w14:paraId="359D3832" w14:textId="77777777" w:rsidR="00770E6E" w:rsidRPr="00B340B3" w:rsidRDefault="00770E6E" w:rsidP="00770E6E">
      <w:pPr>
        <w:pStyle w:val="3"/>
        <w:numPr>
          <w:ilvl w:val="2"/>
          <w:numId w:val="1"/>
        </w:numPr>
      </w:pPr>
      <w:r w:rsidRPr="00B340B3">
        <w:rPr>
          <w:rFonts w:hint="eastAsia"/>
        </w:rPr>
        <w:t>查桃園市環保局於113年12月29日晚間接獲通報，大溪區石園路463巷約1至2公里處（即國原院圍牆外）邊坡下方、三坑自行車道旁之石門大圳疑似油品滲漏，經實地稽查結果，判斷為國原院化工所018館焚</w:t>
      </w:r>
      <w:r w:rsidRPr="00B340B3">
        <w:rPr>
          <w:rFonts w:hint="eastAsia"/>
        </w:rPr>
        <w:lastRenderedPageBreak/>
        <w:t>化爐儲油槽連接至緊急發電機房儲油槽之輸送管線發生滲漏所致。該院旋即成立緊急應變小組，配合經濟部水利署（下稱水利署）、農業部農田水利署及桃園市環保局等單位，展開污染防堵與清除作業，以防止污染擴大，影響民生供水，至114年2月8日石門大圳已恢復原有功能。</w:t>
      </w:r>
    </w:p>
    <w:p w14:paraId="6B81A450" w14:textId="61341372" w:rsidR="00770E6E" w:rsidRPr="00B340B3" w:rsidRDefault="00770E6E" w:rsidP="00770E6E">
      <w:pPr>
        <w:pStyle w:val="3"/>
        <w:numPr>
          <w:ilvl w:val="2"/>
          <w:numId w:val="1"/>
        </w:numPr>
      </w:pPr>
      <w:r w:rsidRPr="00B340B3">
        <w:rPr>
          <w:rFonts w:hint="eastAsia"/>
        </w:rPr>
        <w:t>據國原院查復，本事件肇因可排除管路材料本身</w:t>
      </w:r>
      <w:r w:rsidRPr="00B340B3">
        <w:rPr>
          <w:rStyle w:val="afc"/>
        </w:rPr>
        <w:footnoteReference w:id="6"/>
      </w:r>
      <w:r w:rsidRPr="00B340B3">
        <w:rPr>
          <w:rFonts w:hint="eastAsia"/>
        </w:rPr>
        <w:t>及外力影響</w:t>
      </w:r>
      <w:r w:rsidRPr="00B340B3">
        <w:rPr>
          <w:rStyle w:val="afc"/>
        </w:rPr>
        <w:footnoteReference w:id="7"/>
      </w:r>
      <w:r w:rsidRPr="00B340B3">
        <w:rPr>
          <w:rFonts w:hint="eastAsia"/>
        </w:rPr>
        <w:t>因素，且管路運作時間尚短（未滿2年</w:t>
      </w:r>
      <w:r w:rsidRPr="00B340B3">
        <w:rPr>
          <w:rStyle w:val="afc"/>
        </w:rPr>
        <w:footnoteReference w:id="8"/>
      </w:r>
      <w:r w:rsidRPr="00B340B3">
        <w:rPr>
          <w:rFonts w:hint="eastAsia"/>
        </w:rPr>
        <w:t>），依據API RP 1160之威脅分類，屬於與時間或與時間無關之潛在威脅類型。研判本事件較可能肇因於連接兩硬質材料界面之墊圈或墊環功能失效，進而導致管路連接處密封不良，為本案洩漏之主要原因。次據審計部查核意見引述國原院018館柴油管路疏漏檢討報告載述，本案柴油管線滲漏，係因3號與5號儲油槽連結管線鬆脫，研判係管線連接兩硬質材料界面之墊圈（墊環）功能，致管路連接處密封不良；另推測該院化工所人員因業務需要取用5號儲油槽油料後，未確實關閉2座儲油槽間之閥門</w:t>
      </w:r>
      <w:r w:rsidRPr="00B340B3">
        <w:rPr>
          <w:rStyle w:val="afc"/>
          <w:rFonts w:hAnsi="標楷體"/>
          <w:szCs w:val="32"/>
        </w:rPr>
        <w:footnoteReference w:id="9"/>
      </w:r>
      <w:r w:rsidRPr="00B340B3">
        <w:rPr>
          <w:rFonts w:hint="eastAsia"/>
        </w:rPr>
        <w:t>，導致3號儲油槽油料持續滲漏，該院事後調閱攝影機觀看3號儲油槽液位計，發現柴油液位自113年12</w:t>
      </w:r>
      <w:r w:rsidRPr="00B340B3">
        <w:rPr>
          <w:rFonts w:hint="eastAsia"/>
        </w:rPr>
        <w:lastRenderedPageBreak/>
        <w:t>月18日起開始下降，迄至113年12月25日液位降至最低，推估總滲漏量約23,600公升，價值新臺幣（下同）6</w:t>
      </w:r>
      <w:r w:rsidRPr="00B340B3">
        <w:t>4</w:t>
      </w:r>
      <w:r w:rsidRPr="00B340B3">
        <w:rPr>
          <w:rFonts w:hint="eastAsia"/>
        </w:rPr>
        <w:t>萬餘元</w:t>
      </w:r>
      <w:r w:rsidRPr="00B340B3">
        <w:rPr>
          <w:rStyle w:val="afc"/>
          <w:rFonts w:hAnsi="標楷體"/>
        </w:rPr>
        <w:footnoteReference w:id="10"/>
      </w:r>
      <w:r w:rsidRPr="00B340B3">
        <w:rPr>
          <w:rFonts w:hint="eastAsia"/>
        </w:rPr>
        <w:t>。</w:t>
      </w:r>
    </w:p>
    <w:p w14:paraId="67897C35" w14:textId="77777777" w:rsidR="00770E6E" w:rsidRPr="00B340B3" w:rsidRDefault="00770E6E" w:rsidP="00770E6E">
      <w:pPr>
        <w:pStyle w:val="3"/>
        <w:numPr>
          <w:ilvl w:val="2"/>
          <w:numId w:val="1"/>
        </w:numPr>
      </w:pPr>
      <w:r w:rsidRPr="00B340B3">
        <w:rPr>
          <w:rFonts w:hint="eastAsia"/>
        </w:rPr>
        <w:t>再查，國原院化工所於油料滲漏（113年12月18日至25日）前，分別於1</w:t>
      </w:r>
      <w:r w:rsidRPr="00B340B3">
        <w:t>1</w:t>
      </w:r>
      <w:r w:rsidRPr="00B340B3">
        <w:rPr>
          <w:rFonts w:hint="eastAsia"/>
        </w:rPr>
        <w:t>月2</w:t>
      </w:r>
      <w:r w:rsidRPr="00B340B3">
        <w:t>9</w:t>
      </w:r>
      <w:r w:rsidRPr="00B340B3">
        <w:rPr>
          <w:rFonts w:hint="eastAsia"/>
        </w:rPr>
        <w:t>日、12月6日進行防止貯存設施污染地下水體設施檢查、儲槽自行檢查，另於12月23日油料滲漏期間亦執行儲槽自行檢查，檢查結果之各檢查項目均為合格（或無異常情事），復據核安會1</w:t>
      </w:r>
      <w:r w:rsidRPr="00B340B3">
        <w:t>14</w:t>
      </w:r>
      <w:r w:rsidRPr="00B340B3">
        <w:rPr>
          <w:rFonts w:hint="eastAsia"/>
        </w:rPr>
        <w:t>年1月2日派員赴國原院實地檢查結果，發現該所未確實依儲槽自行檢查紀錄表之自主檢查項目4「儲槽與設備相連接之管路應無鬆脫洩漏」，執行地面下管路之檢查</w:t>
      </w:r>
      <w:r w:rsidRPr="00B340B3">
        <w:rPr>
          <w:rStyle w:val="afc"/>
          <w:rFonts w:hAnsi="標楷體"/>
          <w:szCs w:val="32"/>
        </w:rPr>
        <w:footnoteReference w:id="11"/>
      </w:r>
      <w:r w:rsidRPr="00B340B3">
        <w:rPr>
          <w:rFonts w:hint="eastAsia"/>
        </w:rPr>
        <w:t>，顯示該所日常管線檢查作業流於形式，導致未能及時發現管路鬆脫異狀，或於油料滲漏當下及時發現，阻止災情進一步擴大，相關管理機制明顯過於鬆散，此有審計部查核意見可稽。</w:t>
      </w:r>
    </w:p>
    <w:p w14:paraId="206EF3DE" w14:textId="77777777" w:rsidR="00770E6E" w:rsidRPr="00B340B3" w:rsidRDefault="00770E6E" w:rsidP="00770E6E">
      <w:pPr>
        <w:pStyle w:val="3"/>
        <w:numPr>
          <w:ilvl w:val="2"/>
          <w:numId w:val="1"/>
        </w:numPr>
      </w:pPr>
      <w:r w:rsidRPr="00B340B3">
        <w:rPr>
          <w:rFonts w:hint="eastAsia"/>
        </w:rPr>
        <w:t>然本事件柴油滲漏一度影響石門大圳水質，再經桃園市環保局於114年5月23日依土壤及地下水採樣查證結果，評析地下水污染具有擴散風險，爰依土壤及地下水污染整治法（下稱土污法）規定將國原院所在桃園市龍潭區中科段126地號等29筆土地劃定土壤、地下水污染控制場址及管制區，以及該院周邊永福段2101地號等13筆土地劃定為地下水污染管制區，並於114年8月6日公告為土壤及地下水污染控制場址以及管制區域範圍。再經環境部於</w:t>
      </w:r>
      <w:r w:rsidRPr="00B340B3">
        <w:lastRenderedPageBreak/>
        <w:t>114</w:t>
      </w:r>
      <w:r w:rsidRPr="00B340B3">
        <w:rPr>
          <w:rFonts w:hint="eastAsia"/>
        </w:rPr>
        <w:t>年</w:t>
      </w:r>
      <w:r w:rsidRPr="00B340B3">
        <w:t>11</w:t>
      </w:r>
      <w:r w:rsidRPr="00B340B3">
        <w:rPr>
          <w:rFonts w:hint="eastAsia"/>
        </w:rPr>
        <w:t>月</w:t>
      </w:r>
      <w:r w:rsidRPr="00B340B3">
        <w:t>17</w:t>
      </w:r>
      <w:r w:rsidRPr="00B340B3">
        <w:rPr>
          <w:rFonts w:hint="eastAsia"/>
        </w:rPr>
        <w:t>日</w:t>
      </w:r>
      <w:r w:rsidRPr="00B340B3">
        <w:rPr>
          <w:rStyle w:val="afc"/>
        </w:rPr>
        <w:footnoteReference w:id="12"/>
      </w:r>
      <w:r w:rsidRPr="00B340B3">
        <w:rPr>
          <w:rFonts w:hint="eastAsia"/>
        </w:rPr>
        <w:t>公告國原院部分範圍</w:t>
      </w:r>
      <w:r w:rsidRPr="00B340B3">
        <w:t>(</w:t>
      </w:r>
      <w:r w:rsidRPr="00B340B3">
        <w:rPr>
          <w:rFonts w:hint="eastAsia"/>
        </w:rPr>
        <w:t>共</w:t>
      </w:r>
      <w:r w:rsidRPr="00B340B3">
        <w:t>21</w:t>
      </w:r>
      <w:r w:rsidRPr="00B340B3">
        <w:rPr>
          <w:rFonts w:hint="eastAsia"/>
        </w:rPr>
        <w:t>筆地號</w:t>
      </w:r>
      <w:r w:rsidRPr="00B340B3">
        <w:t>)</w:t>
      </w:r>
      <w:r w:rsidRPr="00B340B3">
        <w:rPr>
          <w:rFonts w:hint="eastAsia"/>
        </w:rPr>
        <w:t>為土壤及地下水污染整治場址、地下水污染管制區</w:t>
      </w:r>
      <w:r w:rsidRPr="00B340B3">
        <w:t>(</w:t>
      </w:r>
      <w:r w:rsidRPr="00B340B3">
        <w:rPr>
          <w:rFonts w:hint="eastAsia"/>
        </w:rPr>
        <w:t>共</w:t>
      </w:r>
      <w:r w:rsidRPr="00B340B3">
        <w:t>2</w:t>
      </w:r>
      <w:r w:rsidRPr="00B340B3">
        <w:rPr>
          <w:rFonts w:hint="eastAsia"/>
        </w:rPr>
        <w:t>筆地號</w:t>
      </w:r>
      <w:r w:rsidRPr="00B340B3">
        <w:t>)</w:t>
      </w:r>
      <w:r w:rsidRPr="00B340B3">
        <w:rPr>
          <w:rFonts w:hint="eastAsia"/>
        </w:rPr>
        <w:t>，列管面積達12,046平方公尺。國原院依土污法規定預估於116年6月30日前提送「整治計畫」，並待桃園市政府核定後實施，因本事件支出費用截至114年12月31日累計整治相關支出為5,034萬5,986元，115至116年度預估支出為2,464萬4,773元。是以，國原院雖於事發後，即刻採行各項應變措施</w:t>
      </w:r>
      <w:r w:rsidRPr="00B340B3">
        <w:rPr>
          <w:rStyle w:val="afc"/>
          <w:rFonts w:hAnsi="標楷體"/>
          <w:szCs w:val="32"/>
        </w:rPr>
        <w:footnoteReference w:id="13"/>
      </w:r>
      <w:r w:rsidRPr="00B340B3">
        <w:rPr>
          <w:rFonts w:hint="eastAsia"/>
        </w:rPr>
        <w:t>，並配合相關單位及有關法令規定，針對污染控制與後續整治等提交各項報告</w:t>
      </w:r>
      <w:r w:rsidRPr="00B340B3">
        <w:rPr>
          <w:rStyle w:val="afc"/>
          <w:rFonts w:hAnsi="標楷體"/>
          <w:szCs w:val="32"/>
        </w:rPr>
        <w:footnoteReference w:id="14"/>
      </w:r>
      <w:r w:rsidRPr="00B340B3">
        <w:rPr>
          <w:rFonts w:hint="eastAsia"/>
        </w:rPr>
        <w:t>，並考量本事件肇因具「隱蔽性」且基層已依法定程序巡檢、秉持「懲由上起」原則、基層人員執行災後搶救作為等因素進行人員懲處，爰於114年5月5日核處該院化工所所長記過</w:t>
      </w:r>
      <w:r w:rsidRPr="00B340B3">
        <w:t>2</w:t>
      </w:r>
      <w:r w:rsidRPr="00B340B3">
        <w:rPr>
          <w:rFonts w:hint="eastAsia"/>
        </w:rPr>
        <w:t>次、副所長記過</w:t>
      </w:r>
      <w:r w:rsidRPr="00B340B3">
        <w:t>1</w:t>
      </w:r>
      <w:r w:rsidRPr="00B340B3">
        <w:rPr>
          <w:rFonts w:hint="eastAsia"/>
        </w:rPr>
        <w:t>次、科長申誡</w:t>
      </w:r>
      <w:r w:rsidRPr="00B340B3">
        <w:t>2</w:t>
      </w:r>
      <w:r w:rsidRPr="00B340B3">
        <w:rPr>
          <w:rFonts w:hint="eastAsia"/>
        </w:rPr>
        <w:t>次、化工所所長及該院職業安全衛生會</w:t>
      </w:r>
      <w:bookmarkStart w:id="42" w:name="_Hlk226549276"/>
      <w:r w:rsidRPr="00B340B3">
        <w:rPr>
          <w:rFonts w:hint="eastAsia"/>
        </w:rPr>
        <w:t>（下稱職安會）</w:t>
      </w:r>
      <w:bookmarkEnd w:id="42"/>
      <w:r w:rsidRPr="00B340B3">
        <w:rPr>
          <w:rFonts w:hint="eastAsia"/>
        </w:rPr>
        <w:t>執行秘書調離職務，6位職務相關基層人員口頭告誡（或申誡）並列入年終考績參考之處置，以達到警惕與檢討之目的。惟國原院化工所未落實日常管線檢查，造成環境污染及公共安全危害，耗費鉅額整治經費，且後續整治作業因涉及污染範圍調查、整治計畫評估、整治作業進行等，恐將歷時數年，損耗人力、物力及虛擲公帑，至為明確。</w:t>
      </w:r>
    </w:p>
    <w:p w14:paraId="5B8E53BA" w14:textId="77777777" w:rsidR="00770E6E" w:rsidRPr="00B340B3" w:rsidRDefault="00770E6E" w:rsidP="00770E6E">
      <w:pPr>
        <w:pStyle w:val="3"/>
        <w:numPr>
          <w:ilvl w:val="2"/>
          <w:numId w:val="1"/>
        </w:numPr>
      </w:pPr>
      <w:r w:rsidRPr="00B340B3">
        <w:rPr>
          <w:rFonts w:hint="eastAsia"/>
        </w:rPr>
        <w:t>綜上，核安會疏於監督，致國原院化工所018館儲油槽管線鬆脫，造成113年12月18日至25日間柴油液</w:t>
      </w:r>
      <w:r w:rsidRPr="00B340B3">
        <w:rPr>
          <w:rFonts w:hint="eastAsia"/>
        </w:rPr>
        <w:lastRenderedPageBreak/>
        <w:t>位逐步下降並全數滲漏達23.6公秉，該所未落實日常管線自主檢查且流於形式</w:t>
      </w:r>
      <w:r w:rsidRPr="00B340B3">
        <w:rPr>
          <w:rFonts w:hint="eastAsia"/>
          <w:lang w:eastAsia="zh-HK"/>
        </w:rPr>
        <w:t>，又未能</w:t>
      </w:r>
      <w:r w:rsidRPr="00B340B3">
        <w:rPr>
          <w:rFonts w:hint="eastAsia"/>
        </w:rPr>
        <w:t>及時發現異狀，坐失處理先機，遲至同年月29日經桃園市環保局接獲通報前往稽查後方發現滲漏情事，肇使災情擴大，除造成土壤及地下水污染外，並已影響石門大圳取水安全，經估算本事件執行緊急應變處置、污染調查及整治費用至少高達新臺幣上億元，明顯徒耗人力、物力及虛擲公帑，確有怠失。</w:t>
      </w:r>
    </w:p>
    <w:p w14:paraId="7E2EFCBB" w14:textId="77777777" w:rsidR="00770E6E" w:rsidRPr="00B340B3" w:rsidRDefault="00770E6E" w:rsidP="00770E6E">
      <w:pPr>
        <w:pStyle w:val="2"/>
        <w:numPr>
          <w:ilvl w:val="1"/>
          <w:numId w:val="1"/>
        </w:numPr>
        <w:rPr>
          <w:b w:val="0"/>
        </w:rPr>
      </w:pPr>
      <w:r w:rsidRPr="00B340B3">
        <w:rPr>
          <w:rFonts w:hint="eastAsia"/>
          <w:bCs w:val="0"/>
        </w:rPr>
        <w:t>國原院設置職安會以掌理全院職業安全衛生管理事項，</w:t>
      </w:r>
      <w:bookmarkStart w:id="43" w:name="_Hlk226541074"/>
      <w:r w:rsidRPr="00B340B3">
        <w:rPr>
          <w:rFonts w:hint="eastAsia"/>
          <w:bCs w:val="0"/>
        </w:rPr>
        <w:t>遲未對於院區儲油槽及相關設施之安全管理作業訂定一致性規範，致各所處實施檢查項目及頻率不一；復於化工所發生儲油槽管線滲漏事件後，猶未確實清查全院儲油槽設置情形，致部分儲油槽漏未納管，未能及時加強管控可能危害風險，甚至再度發生物理研究所</w:t>
      </w:r>
      <w:r w:rsidRPr="00352B08">
        <w:rPr>
          <w:rFonts w:hint="eastAsia"/>
          <w:bCs w:val="0"/>
        </w:rPr>
        <w:t>儲油槽滲漏事件，相關內部管理及稽核機制嚴重失靈</w:t>
      </w:r>
      <w:bookmarkEnd w:id="43"/>
      <w:r w:rsidRPr="00352B08">
        <w:rPr>
          <w:rFonts w:hint="eastAsia"/>
          <w:bCs w:val="0"/>
        </w:rPr>
        <w:t>，核安會</w:t>
      </w:r>
      <w:r w:rsidRPr="00352B08">
        <w:rPr>
          <w:rFonts w:hAnsi="標楷體" w:hint="eastAsia"/>
          <w:bCs w:val="0"/>
        </w:rPr>
        <w:t>難辭監督不周之責</w:t>
      </w:r>
      <w:r w:rsidRPr="00352B08">
        <w:rPr>
          <w:rFonts w:hint="eastAsia"/>
          <w:bCs w:val="0"/>
        </w:rPr>
        <w:t>。</w:t>
      </w:r>
    </w:p>
    <w:p w14:paraId="6BA27CEE" w14:textId="77777777" w:rsidR="00770E6E" w:rsidRPr="00B340B3" w:rsidRDefault="00770E6E" w:rsidP="00770E6E">
      <w:pPr>
        <w:pStyle w:val="3"/>
        <w:numPr>
          <w:ilvl w:val="2"/>
          <w:numId w:val="1"/>
        </w:numPr>
      </w:pPr>
      <w:r w:rsidRPr="00B340B3">
        <w:rPr>
          <w:rFonts w:hint="eastAsia"/>
        </w:rPr>
        <w:t>國原院為落實風險管理，預防</w:t>
      </w:r>
      <w:r w:rsidRPr="00B340B3">
        <w:t>職業災害，促進勞工安全與健康，</w:t>
      </w:r>
      <w:r w:rsidRPr="00B340B3">
        <w:rPr>
          <w:rFonts w:hint="eastAsia"/>
        </w:rPr>
        <w:t>依據職業安全衛生法第23條第1項</w:t>
      </w:r>
      <w:r w:rsidRPr="00B340B3">
        <w:rPr>
          <w:rStyle w:val="afc"/>
          <w:rFonts w:hAnsi="標楷體"/>
          <w:szCs w:val="32"/>
        </w:rPr>
        <w:footnoteReference w:id="15"/>
      </w:r>
      <w:r w:rsidRPr="00B340B3">
        <w:rPr>
          <w:rFonts w:hint="eastAsia"/>
        </w:rPr>
        <w:t>、職業安全衛生管理辦法第1條之1</w:t>
      </w:r>
      <w:r w:rsidRPr="00B340B3">
        <w:rPr>
          <w:rStyle w:val="afc"/>
          <w:rFonts w:hAnsi="標楷體"/>
          <w:szCs w:val="32"/>
        </w:rPr>
        <w:footnoteReference w:id="16"/>
      </w:r>
      <w:r w:rsidRPr="00B340B3">
        <w:rPr>
          <w:rFonts w:hint="eastAsia"/>
        </w:rPr>
        <w:t>、國原院組織章程第8條</w:t>
      </w:r>
      <w:r w:rsidRPr="00B340B3">
        <w:rPr>
          <w:rStyle w:val="afc"/>
          <w:rFonts w:hAnsi="標楷體"/>
          <w:szCs w:val="32"/>
        </w:rPr>
        <w:footnoteReference w:id="17"/>
      </w:r>
      <w:r w:rsidRPr="00B340B3">
        <w:rPr>
          <w:rFonts w:hint="eastAsia"/>
        </w:rPr>
        <w:t>等規定，設置職安會，負責擬訂、規劃、督導及推動國原院職業安全衛生管理事項，並執行相關作業品質之稽查。按國原院儲油槽儲存之柴油，屬消防法第15條第2項規定之公共危險物品，暨</w:t>
      </w:r>
      <w:r w:rsidRPr="00B340B3">
        <w:rPr>
          <w:rFonts w:hint="eastAsia"/>
        </w:rPr>
        <w:lastRenderedPageBreak/>
        <w:t>水污染防治法第33條第1項公告指定之物質，倘管理不善，恐危及公共安全，或造成土壤、地下水及河川之污染，爰儲槽系統之管理，須符合消防及環保等有關法令規定。</w:t>
      </w:r>
    </w:p>
    <w:p w14:paraId="539F9EFC" w14:textId="77777777" w:rsidR="00770E6E" w:rsidRPr="00B340B3" w:rsidRDefault="00770E6E" w:rsidP="00770E6E">
      <w:pPr>
        <w:pStyle w:val="3"/>
        <w:numPr>
          <w:ilvl w:val="2"/>
          <w:numId w:val="1"/>
        </w:numPr>
      </w:pPr>
      <w:r w:rsidRPr="00B340B3">
        <w:rPr>
          <w:rFonts w:hint="eastAsia"/>
        </w:rPr>
        <w:t>據審計部查核意見指出，職安會於本事件發生前，並未訂定各儲油槽及相關措施安全管理作業之一致性規範，及定期稽核各儲槽系統檢查作業執行情形，而係由各經管單位自行辦理檢查作業，致各儲油槽檢查項目及頻率存有差異，檢查作業嚴謹度亦不一。舉如：本次柴油管線滲漏之018館3號儲油槽，其每月檢查項目雖含括「儲槽本體及相連接管線有無破損或滲漏」等內容；惟同位素應用研究所（下稱同位素所）0</w:t>
      </w:r>
      <w:r w:rsidRPr="00B340B3">
        <w:t>52</w:t>
      </w:r>
      <w:r w:rsidRPr="00B340B3">
        <w:rPr>
          <w:rFonts w:hint="eastAsia"/>
        </w:rPr>
        <w:t>館8號儲油槽之檢查項目（共計1</w:t>
      </w:r>
      <w:r w:rsidRPr="00B340B3">
        <w:t>8</w:t>
      </w:r>
      <w:r w:rsidRPr="00B340B3">
        <w:rPr>
          <w:rFonts w:hint="eastAsia"/>
        </w:rPr>
        <w:t>項），針對管線輸送設備，訂有：輸送設備為明管可直接目視、輸送設備上方無土石及雜草覆蓋、輸送設備閥門於運作完畢即關閉、輸送設備連接處無繡蝕及脫落現象等6項檢查項目</w:t>
      </w:r>
      <w:r w:rsidRPr="00B340B3">
        <w:rPr>
          <w:rStyle w:val="afc"/>
          <w:rFonts w:hAnsi="標楷體"/>
          <w:szCs w:val="32"/>
        </w:rPr>
        <w:footnoteReference w:id="18"/>
      </w:r>
      <w:r w:rsidRPr="00B340B3">
        <w:rPr>
          <w:rFonts w:hint="eastAsia"/>
        </w:rPr>
        <w:t>，另規範槽體須每週登錄2次油槽儲存量等（同位素所之「防止貯存設施污染地下水體設施每月檢查表」，計18項，其中2.每星期一、四登錄油槽貯存量；10.管線輸送設備檢查儲油槽輸送設備為明管可直接目視、上方無土石及雜草覆蓋等），其檢查範圍相較完備。本事件發生後，國原院經參照同位素所之檢查表內容，訂定檢查表範例，並責由職安會執行定期及不定期稽查，顯示囿於該院未訂定安檢之一致性規範，並落實督導稽核工作，導致無法透由完善之管線檢查，及定期之油量登錄，暨外部之監督稽核等機制，及時察</w:t>
      </w:r>
      <w:r w:rsidRPr="00B340B3">
        <w:rPr>
          <w:rFonts w:hint="eastAsia"/>
        </w:rPr>
        <w:lastRenderedPageBreak/>
        <w:t>覺管線鬆脫及油料滲漏等異常情事，錯失因應處理之</w:t>
      </w:r>
      <w:r w:rsidRPr="00B340B3">
        <w:t>先機</w:t>
      </w:r>
      <w:r w:rsidRPr="00B340B3">
        <w:rPr>
          <w:rFonts w:hint="eastAsia"/>
        </w:rPr>
        <w:t>。</w:t>
      </w:r>
    </w:p>
    <w:p w14:paraId="2DA3125F" w14:textId="77777777" w:rsidR="00770E6E" w:rsidRPr="00B340B3" w:rsidRDefault="00770E6E" w:rsidP="00770E6E">
      <w:pPr>
        <w:pStyle w:val="3"/>
        <w:numPr>
          <w:ilvl w:val="2"/>
          <w:numId w:val="1"/>
        </w:numPr>
      </w:pPr>
      <w:r w:rsidRPr="00B340B3">
        <w:rPr>
          <w:rFonts w:hint="eastAsia"/>
        </w:rPr>
        <w:t>續以，本事件發生後，國原院為避免類案再生，除針對是時列管之22座儲油槽進行輸送管路改善作業，及汰換部分儲油槽之輸送管線、墊片或閥門，並全面強化管理及監控機制，包括：1</w:t>
      </w:r>
      <w:r w:rsidRPr="00B340B3">
        <w:t>.</w:t>
      </w:r>
      <w:r w:rsidRPr="00B340B3">
        <w:rPr>
          <w:rFonts w:hint="eastAsia"/>
        </w:rPr>
        <w:t>增訂儲油槽走動管理檢查表，由各單位每日上、下午確認儲油槽液位及輸送管線狀況並記錄，及由職安會定期及不定期稽查；2</w:t>
      </w:r>
      <w:r w:rsidRPr="00B340B3">
        <w:t>.</w:t>
      </w:r>
      <w:r w:rsidRPr="00B340B3">
        <w:rPr>
          <w:rFonts w:hint="eastAsia"/>
        </w:rPr>
        <w:t>提供防止貯存設施污染地下水體設施每月檢查表（範例），及規範每週一、四登錄儲油槽儲存量，檢查表簽核後掃描送職安會備查；3</w:t>
      </w:r>
      <w:r w:rsidRPr="00B340B3">
        <w:t>.</w:t>
      </w:r>
      <w:r w:rsidRPr="00B340B3">
        <w:rPr>
          <w:rFonts w:hint="eastAsia"/>
        </w:rPr>
        <w:t>大型儲油槽（容量大於95</w:t>
      </w:r>
      <w:r w:rsidRPr="00B340B3">
        <w:t>0</w:t>
      </w:r>
      <w:r w:rsidRPr="00B340B3">
        <w:rPr>
          <w:rFonts w:hint="eastAsia"/>
        </w:rPr>
        <w:t>公升者）裝設監視器，並每日早、晚記錄儲油槽液位；4</w:t>
      </w:r>
      <w:r w:rsidRPr="00B340B3">
        <w:t>.</w:t>
      </w:r>
      <w:r w:rsidRPr="00B340B3">
        <w:rPr>
          <w:rFonts w:hint="eastAsia"/>
        </w:rPr>
        <w:t>規範儲油槽應常關閉閥門並上鎖管理，使用時須由負責人或值班人員陪同，使用後應詳實記錄閥門開關狀態、使用人員及油量取用情形等。惟查，由於事發後，國原院未確實清查全院儲油槽設置情形，致有8座儲油槽漏未納管，嗣於114年4月18日發現未列管之物理研究所（下稱物理所）003E館26號儲油槽（儲油容量100公升）柴油滲漏，據國原院研判應係儲油槽管線過度彎折，長時間使用下產生細微裂縫，導致柴油滲漏，復因管線轉折處位於水泥防溢堤內部，故未及時發現油料滲漏，推測近百公升柴油已沿防溢堤水泥縫隙滲入下方之消防水池，所幸該油槽設置於室內，經向化工所調派水車進行消防水池抽水作業，並採樣進行化學需氧量（</w:t>
      </w:r>
      <w:r w:rsidRPr="00B340B3">
        <w:t>COD</w:t>
      </w:r>
      <w:r w:rsidRPr="00B340B3">
        <w:rPr>
          <w:rFonts w:hint="eastAsia"/>
        </w:rPr>
        <w:t>）分析結果，抽水前及補水後之</w:t>
      </w:r>
      <w:r w:rsidRPr="00B340B3">
        <w:t> </w:t>
      </w:r>
      <w:r w:rsidRPr="00B340B3">
        <w:t>COD</w:t>
      </w:r>
      <w:r w:rsidRPr="00B340B3">
        <w:rPr>
          <w:rFonts w:hint="eastAsia"/>
        </w:rPr>
        <w:t>值均小於</w:t>
      </w:r>
      <w:r w:rsidRPr="00B340B3">
        <w:t>10</w:t>
      </w:r>
      <w:r w:rsidRPr="00B340B3">
        <w:t> </w:t>
      </w:r>
      <w:r w:rsidRPr="00B340B3">
        <w:t>mg/L</w:t>
      </w:r>
      <w:r w:rsidRPr="00B340B3">
        <w:rPr>
          <w:rFonts w:hint="eastAsia"/>
        </w:rPr>
        <w:t>，符合放流水標準</w:t>
      </w:r>
      <w:r w:rsidRPr="00B340B3">
        <w:rPr>
          <w:rStyle w:val="afc"/>
          <w:rFonts w:hAnsi="標楷體"/>
          <w:szCs w:val="32"/>
        </w:rPr>
        <w:footnoteReference w:id="19"/>
      </w:r>
      <w:r w:rsidRPr="00B340B3">
        <w:rPr>
          <w:rFonts w:hint="eastAsia"/>
        </w:rPr>
        <w:t>，並未造成環境污染，惟該院於全面強化管理及監控機制</w:t>
      </w:r>
      <w:r w:rsidRPr="00B340B3">
        <w:rPr>
          <w:rFonts w:hint="eastAsia"/>
        </w:rPr>
        <w:lastRenderedPageBreak/>
        <w:t>後，仍於半年內再次發生柴油滲漏事件，顯示內部管理存在重大疏漏，未能有效全面辨識並降低整體營運風險。</w:t>
      </w:r>
    </w:p>
    <w:p w14:paraId="6404A4C5" w14:textId="77777777" w:rsidR="00770E6E" w:rsidRPr="00B340B3" w:rsidRDefault="00770E6E" w:rsidP="00770E6E">
      <w:pPr>
        <w:pStyle w:val="3"/>
        <w:numPr>
          <w:ilvl w:val="2"/>
          <w:numId w:val="1"/>
        </w:numPr>
      </w:pPr>
      <w:r w:rsidRPr="00B340B3">
        <w:rPr>
          <w:rFonts w:hint="eastAsia"/>
        </w:rPr>
        <w:t>是以，國原院化工所018館3號儲油槽及物理所003E館26號儲油槽接連發生柴油管線滲漏事件，除歸咎經管單位未落實儲槽系統及管線之維護及定期檢查外，該院未確實列管全院儲油槽設置情形，並定期稽核儲槽系統檢查作業執行情形，以及時辨識及控制可能之危害風險等，亦為事件之肇因。鑑於3號及26號儲油槽發生滲漏後，該院為避免類案再生，已全面清查全院儲油槽，增加列管23號至30號等8座儲油槽，並執行儲槽系統之改善與維護，暨統一相關管理及檢查機制等改進措施，且職安會114年1月13日訂定「國家原子能科技研究院儲油槽輸送設備滲漏防止作業程序」範本提供各儲油槽單位依照各儲油槽及輸送管線不同規格、組件參考製訂等作為，顯示本事件發生前之既有巡檢機制、內部管理及稽核機制有所缺漏。</w:t>
      </w:r>
    </w:p>
    <w:p w14:paraId="213206BD" w14:textId="77777777" w:rsidR="00770E6E" w:rsidRPr="00B340B3" w:rsidRDefault="00770E6E" w:rsidP="00770E6E">
      <w:pPr>
        <w:pStyle w:val="3"/>
        <w:numPr>
          <w:ilvl w:val="2"/>
          <w:numId w:val="1"/>
        </w:numPr>
      </w:pPr>
      <w:r w:rsidRPr="00B340B3">
        <w:rPr>
          <w:rFonts w:hint="eastAsia"/>
        </w:rPr>
        <w:t>綜上，國原院設置職安會以掌理全院職業安全衛生管理事項，遲未對於院區儲油槽及相關設施之安全管理作業訂定一致性規範，致各所處實施檢查項目及頻率不一；復於化工所發生儲油槽管線滲漏事件後，猶未確實清查全院儲油槽設置情形，致部分儲油槽漏未納管，未能及時加強管控可能危害風險，甚至再度發生物理研究所儲油槽滲漏事件，相關內部管理及稽核機制嚴重失靈，核安會</w:t>
      </w:r>
      <w:r w:rsidRPr="00B340B3">
        <w:rPr>
          <w:rFonts w:hAnsi="標楷體" w:hint="eastAsia"/>
        </w:rPr>
        <w:t>難辭監督不周之責</w:t>
      </w:r>
      <w:r w:rsidRPr="00B340B3">
        <w:rPr>
          <w:rFonts w:hint="eastAsia"/>
        </w:rPr>
        <w:t>。</w:t>
      </w:r>
    </w:p>
    <w:p w14:paraId="614F650A" w14:textId="7A50BF80" w:rsidR="002606F8" w:rsidRPr="00B340B3" w:rsidRDefault="00E25849" w:rsidP="00E40FA3">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6"/>
      <w:bookmarkEnd w:id="37"/>
      <w:bookmarkEnd w:id="38"/>
      <w:bookmarkEnd w:id="39"/>
      <w:bookmarkEnd w:id="40"/>
      <w:bookmarkEnd w:id="41"/>
      <w:r w:rsidRPr="00B340B3">
        <w:br w:type="page"/>
      </w:r>
      <w:bookmarkStart w:id="54" w:name="_Toc524902730"/>
      <w:bookmarkEnd w:id="44"/>
      <w:bookmarkEnd w:id="45"/>
      <w:bookmarkEnd w:id="46"/>
      <w:bookmarkEnd w:id="47"/>
      <w:bookmarkEnd w:id="48"/>
      <w:bookmarkEnd w:id="49"/>
      <w:bookmarkEnd w:id="50"/>
      <w:bookmarkEnd w:id="51"/>
      <w:bookmarkEnd w:id="52"/>
      <w:bookmarkEnd w:id="53"/>
      <w:r w:rsidR="000512D1" w:rsidRPr="00B340B3">
        <w:rPr>
          <w:rFonts w:hint="eastAsia"/>
        </w:rPr>
        <w:lastRenderedPageBreak/>
        <w:t>綜上所述，</w:t>
      </w:r>
      <w:r w:rsidR="008D3758" w:rsidRPr="00B340B3">
        <w:rPr>
          <w:rFonts w:hint="eastAsia"/>
        </w:rPr>
        <w:t>核安會疏於監督，致</w:t>
      </w:r>
      <w:r w:rsidR="00277E66" w:rsidRPr="00B340B3">
        <w:rPr>
          <w:rFonts w:hint="eastAsia"/>
        </w:rPr>
        <w:t>國原院化工所</w:t>
      </w:r>
      <w:r w:rsidR="008D3758" w:rsidRPr="00B340B3">
        <w:rPr>
          <w:rFonts w:hint="eastAsia"/>
        </w:rPr>
        <w:t>018館柴油管線鬆脫，於113年12月18日至25日間滲漏柴油達23.6公秉，該所未落實日常管線自主檢查且流於形式，又未能及時發現異狀，坐失處理先機，造成土壤及地下水污染並擴及石門大圳取水安全；</w:t>
      </w:r>
      <w:r w:rsidR="005765F6" w:rsidRPr="00B340B3">
        <w:rPr>
          <w:rFonts w:hint="eastAsia"/>
        </w:rPr>
        <w:t>又該院職安會遲未對院區儲油槽及相關設施之安全管理作業訂定一致性規範，致各所處實施檢查項目及頻率不一，事發後猶未確實清查全院儲油槽設置情形，致部分儲油槽漏未納管，相關內部管理及稽核機制嚴重失靈</w:t>
      </w:r>
      <w:r w:rsidR="00277E66" w:rsidRPr="00B340B3">
        <w:rPr>
          <w:rFonts w:hint="eastAsia"/>
        </w:rPr>
        <w:t>，核安會</w:t>
      </w:r>
      <w:r w:rsidR="00277E66" w:rsidRPr="00B340B3">
        <w:rPr>
          <w:rFonts w:hAnsi="標楷體" w:hint="eastAsia"/>
        </w:rPr>
        <w:t>難辭監督不周之責</w:t>
      </w:r>
      <w:r w:rsidR="00710903" w:rsidRPr="00B340B3">
        <w:rPr>
          <w:rFonts w:hint="eastAsia"/>
        </w:rPr>
        <w:t>，</w:t>
      </w:r>
      <w:r w:rsidR="007D466A" w:rsidRPr="00B340B3">
        <w:rPr>
          <w:rFonts w:hint="eastAsia"/>
        </w:rPr>
        <w:t>爰依</w:t>
      </w:r>
      <w:r w:rsidR="007D466A" w:rsidRPr="00B340B3">
        <w:rPr>
          <w:rFonts w:hint="eastAsia"/>
          <w:bCs/>
        </w:rPr>
        <w:t>憲法第97條第1項及</w:t>
      </w:r>
      <w:r w:rsidR="007D466A" w:rsidRPr="00B340B3">
        <w:rPr>
          <w:rFonts w:hint="eastAsia"/>
        </w:rPr>
        <w:t>監察法第24條之規定提案糾正，移送</w:t>
      </w:r>
      <w:r w:rsidR="00710903" w:rsidRPr="00B340B3">
        <w:rPr>
          <w:rFonts w:hint="eastAsia"/>
        </w:rPr>
        <w:t>核安會</w:t>
      </w:r>
      <w:r w:rsidR="002606F8" w:rsidRPr="00B340B3">
        <w:rPr>
          <w:rFonts w:hint="eastAsia"/>
        </w:rPr>
        <w:t>督</w:t>
      </w:r>
      <w:r w:rsidR="007D466A" w:rsidRPr="00B340B3">
        <w:rPr>
          <w:rFonts w:hint="eastAsia"/>
        </w:rPr>
        <w:t>飭</w:t>
      </w:r>
      <w:r w:rsidR="00E40EF5" w:rsidRPr="00B340B3">
        <w:rPr>
          <w:rFonts w:hint="eastAsia"/>
        </w:rPr>
        <w:t>國原院</w:t>
      </w:r>
      <w:r w:rsidR="007D466A" w:rsidRPr="00B340B3">
        <w:rPr>
          <w:rFonts w:hint="eastAsia"/>
        </w:rPr>
        <w:t>確實檢討改善見復。</w:t>
      </w:r>
    </w:p>
    <w:bookmarkEnd w:id="54"/>
    <w:p w14:paraId="72450D23" w14:textId="77777777" w:rsidR="00451E78" w:rsidRPr="00E8612F" w:rsidRDefault="00451E78" w:rsidP="00E40FA3">
      <w:pPr>
        <w:pStyle w:val="af"/>
        <w:jc w:val="both"/>
        <w:rPr>
          <w:bCs/>
        </w:rPr>
      </w:pPr>
    </w:p>
    <w:p w14:paraId="5E15EE1A" w14:textId="77777777" w:rsidR="00A473EE" w:rsidRPr="00B340B3" w:rsidRDefault="00A473EE" w:rsidP="00E40FA3">
      <w:pPr>
        <w:pStyle w:val="af"/>
        <w:jc w:val="both"/>
        <w:rPr>
          <w:bCs/>
        </w:rPr>
      </w:pPr>
    </w:p>
    <w:sectPr w:rsidR="00A473EE" w:rsidRPr="00B340B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E8DC" w14:textId="77777777" w:rsidR="00E33820" w:rsidRDefault="00E33820">
      <w:r>
        <w:separator/>
      </w:r>
    </w:p>
  </w:endnote>
  <w:endnote w:type="continuationSeparator" w:id="0">
    <w:p w14:paraId="6D4E9CEC" w14:textId="77777777" w:rsidR="00E33820" w:rsidRDefault="00E3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DB20971"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C164" w14:textId="77777777" w:rsidR="00E33820" w:rsidRDefault="00E33820">
      <w:r>
        <w:separator/>
      </w:r>
    </w:p>
  </w:footnote>
  <w:footnote w:type="continuationSeparator" w:id="0">
    <w:p w14:paraId="3B0B7DEF" w14:textId="77777777" w:rsidR="00E33820" w:rsidRDefault="00E33820">
      <w:r>
        <w:continuationSeparator/>
      </w:r>
    </w:p>
  </w:footnote>
  <w:footnote w:id="1">
    <w:p w14:paraId="28477C8D" w14:textId="77777777" w:rsidR="002F5BD6" w:rsidRPr="004E38CE" w:rsidRDefault="002F5BD6" w:rsidP="002F5BD6">
      <w:pPr>
        <w:pStyle w:val="afa"/>
      </w:pPr>
      <w:r>
        <w:rPr>
          <w:rStyle w:val="afc"/>
        </w:rPr>
        <w:footnoteRef/>
      </w:r>
      <w:r>
        <w:t xml:space="preserve"> </w:t>
      </w:r>
      <w:r w:rsidRPr="004E38CE">
        <w:rPr>
          <w:rFonts w:hint="eastAsia"/>
        </w:rPr>
        <w:t>審計部115年3月9日</w:t>
      </w:r>
      <w:r>
        <w:rPr>
          <w:rFonts w:hint="eastAsia"/>
        </w:rPr>
        <w:t>台審部一字第11510004981號函報查核意見供本院行使職權參考。</w:t>
      </w:r>
    </w:p>
  </w:footnote>
  <w:footnote w:id="2">
    <w:p w14:paraId="17394D17" w14:textId="77777777" w:rsidR="00770E6E" w:rsidRPr="000A7214" w:rsidRDefault="00770E6E" w:rsidP="00770E6E">
      <w:pPr>
        <w:pStyle w:val="afa"/>
        <w:ind w:left="176" w:hangingChars="80" w:hanging="176"/>
        <w:jc w:val="both"/>
        <w:rPr>
          <w:rFonts w:hAnsi="標楷體"/>
        </w:rPr>
      </w:pPr>
      <w:r>
        <w:rPr>
          <w:rStyle w:val="afc"/>
        </w:rPr>
        <w:footnoteRef/>
      </w:r>
      <w:r>
        <w:t xml:space="preserve"> </w:t>
      </w:r>
      <w:r>
        <w:rPr>
          <w:rFonts w:hAnsi="標楷體" w:hint="eastAsia"/>
        </w:rPr>
        <w:t>放射性物料管理法第20條規定：「</w:t>
      </w:r>
      <w:r w:rsidRPr="000A7214">
        <w:rPr>
          <w:rFonts w:hAnsi="標楷體" w:hint="eastAsia"/>
        </w:rPr>
        <w:t>放射性廢棄物處理、貯存或最終處置設施經營者，應定期向主管機關提出有關</w:t>
      </w:r>
      <w:r w:rsidRPr="00D40F69">
        <w:rPr>
          <w:rFonts w:hAnsi="標楷體" w:hint="eastAsia"/>
          <w:color w:val="000000" w:themeColor="text1"/>
        </w:rPr>
        <w:t>運轉</w:t>
      </w:r>
      <w:r w:rsidRPr="000A7214">
        <w:rPr>
          <w:rFonts w:hAnsi="標楷體" w:hint="eastAsia"/>
        </w:rPr>
        <w:t>、輻射防護、環境輻射監測、異常或緊急事件及其他經主管機關指定之報告，主管機關應將相關報告公告。</w:t>
      </w:r>
      <w:r>
        <w:rPr>
          <w:rFonts w:hAnsi="標楷體" w:hint="eastAsia"/>
        </w:rPr>
        <w:t>」</w:t>
      </w:r>
    </w:p>
  </w:footnote>
  <w:footnote w:id="3">
    <w:p w14:paraId="0C4F2953" w14:textId="77777777" w:rsidR="00770E6E" w:rsidRPr="00ED0BA4" w:rsidRDefault="00770E6E" w:rsidP="00770E6E">
      <w:pPr>
        <w:pStyle w:val="afa"/>
        <w:ind w:left="176" w:hangingChars="80" w:hanging="176"/>
        <w:jc w:val="both"/>
      </w:pPr>
      <w:r>
        <w:rPr>
          <w:rStyle w:val="afc"/>
        </w:rPr>
        <w:footnoteRef/>
      </w:r>
      <w:r>
        <w:t xml:space="preserve"> </w:t>
      </w:r>
      <w:r w:rsidRPr="00ED0BA4">
        <w:rPr>
          <w:rFonts w:hAnsi="標楷體" w:hint="eastAsia"/>
        </w:rPr>
        <w:t>如「防止貯存系統污染地下水體設施及監測設備設置管理辦法」第18條第１項之規定：「地上儲槽系統之防止污染地下水體設施應符合下列規定，並每月至少進行1次巡查檢視及記錄：</w:t>
      </w:r>
      <w:r w:rsidRPr="00ED0BA4">
        <w:rPr>
          <w:rFonts w:hAnsi="標楷體"/>
        </w:rPr>
        <w:t>……</w:t>
      </w:r>
      <w:r w:rsidRPr="00ED0BA4">
        <w:rPr>
          <w:rFonts w:hAnsi="標楷體" w:hint="eastAsia"/>
        </w:rPr>
        <w:t>。」</w:t>
      </w:r>
    </w:p>
  </w:footnote>
  <w:footnote w:id="4">
    <w:p w14:paraId="53F110F2" w14:textId="77777777" w:rsidR="00770E6E" w:rsidRPr="00672874" w:rsidRDefault="00770E6E" w:rsidP="00770E6E">
      <w:pPr>
        <w:pStyle w:val="afa"/>
        <w:ind w:left="176" w:hangingChars="80" w:hanging="176"/>
        <w:jc w:val="both"/>
      </w:pPr>
      <w:r>
        <w:rPr>
          <w:rStyle w:val="afc"/>
        </w:rPr>
        <w:footnoteRef/>
      </w:r>
      <w:r>
        <w:t xml:space="preserve"> </w:t>
      </w:r>
      <w:r w:rsidRPr="00672874">
        <w:rPr>
          <w:rFonts w:hAnsi="標楷體" w:hint="eastAsia"/>
        </w:rPr>
        <w:t>依據</w:t>
      </w:r>
      <w:r>
        <w:rPr>
          <w:rFonts w:hAnsi="標楷體" w:hint="eastAsia"/>
        </w:rPr>
        <w:t>國原院化工所</w:t>
      </w:r>
      <w:r w:rsidRPr="00FB496D">
        <w:rPr>
          <w:rFonts w:hAnsi="標楷體" w:hint="eastAsia"/>
        </w:rPr>
        <w:t>儲</w:t>
      </w:r>
      <w:r w:rsidRPr="00672874">
        <w:rPr>
          <w:rFonts w:hAnsi="標楷體" w:hint="eastAsia"/>
        </w:rPr>
        <w:t>槽自行檢查紀錄表載列之檢查項目包括：「</w:t>
      </w:r>
      <w:r w:rsidRPr="00FB496D">
        <w:rPr>
          <w:rFonts w:hAnsi="標楷體" w:hint="eastAsia"/>
        </w:rPr>
        <w:t>儲</w:t>
      </w:r>
      <w:r w:rsidRPr="00672874">
        <w:rPr>
          <w:rFonts w:hAnsi="標楷體" w:hint="eastAsia"/>
        </w:rPr>
        <w:t>槽應無鏽蝕，表面塗漆應無剝落」、「</w:t>
      </w:r>
      <w:r w:rsidRPr="00FB496D">
        <w:rPr>
          <w:rFonts w:hAnsi="標楷體" w:hint="eastAsia"/>
        </w:rPr>
        <w:t>儲</w:t>
      </w:r>
      <w:r w:rsidRPr="00672874">
        <w:rPr>
          <w:rFonts w:hAnsi="標楷體" w:hint="eastAsia"/>
        </w:rPr>
        <w:t>槽應無凹陷、突出、變形」、「防溢堤應無破裂，表面塗漆應無剝落」、「</w:t>
      </w:r>
      <w:r w:rsidRPr="00FB496D">
        <w:rPr>
          <w:rFonts w:hAnsi="標楷體" w:hint="eastAsia"/>
        </w:rPr>
        <w:t>儲</w:t>
      </w:r>
      <w:r w:rsidRPr="00672874">
        <w:rPr>
          <w:rFonts w:hAnsi="標楷體" w:hint="eastAsia"/>
        </w:rPr>
        <w:t>槽與設備相連接之管路應無鬆脫洩漏」、「油水分離裝置應無異物阻塞」、「</w:t>
      </w:r>
      <w:r w:rsidRPr="00FB496D">
        <w:rPr>
          <w:rFonts w:hAnsi="標楷體" w:hint="eastAsia"/>
        </w:rPr>
        <w:t>儲</w:t>
      </w:r>
      <w:r w:rsidRPr="00672874">
        <w:rPr>
          <w:rFonts w:hAnsi="標楷體" w:hint="eastAsia"/>
        </w:rPr>
        <w:t>槽應附上危害物質清單、物質安全資料表」、「</w:t>
      </w:r>
      <w:r w:rsidRPr="00FB496D">
        <w:rPr>
          <w:rFonts w:hAnsi="標楷體" w:hint="eastAsia"/>
        </w:rPr>
        <w:t>儲</w:t>
      </w:r>
      <w:r w:rsidRPr="00672874">
        <w:rPr>
          <w:rFonts w:hAnsi="標楷體" w:hint="eastAsia"/>
        </w:rPr>
        <w:t>槽應張貼警告標示、緊急應變注意事項」、「防溢堤洩油/水閥門應為關閉」等8項</w:t>
      </w:r>
      <w:r>
        <w:rPr>
          <w:rFonts w:hAnsi="標楷體" w:hint="eastAsia"/>
        </w:rPr>
        <w:t>，每月執行檢查2次</w:t>
      </w:r>
      <w:r w:rsidRPr="00672874">
        <w:rPr>
          <w:rFonts w:hAnsi="標楷體" w:hint="eastAsia"/>
        </w:rPr>
        <w:t>。</w:t>
      </w:r>
    </w:p>
  </w:footnote>
  <w:footnote w:id="5">
    <w:p w14:paraId="6223EBCE" w14:textId="77777777" w:rsidR="00770E6E" w:rsidRPr="00672874" w:rsidRDefault="00770E6E" w:rsidP="00770E6E">
      <w:pPr>
        <w:pStyle w:val="afa"/>
        <w:ind w:left="176" w:hangingChars="80" w:hanging="176"/>
        <w:jc w:val="both"/>
      </w:pPr>
      <w:r>
        <w:rPr>
          <w:rStyle w:val="afc"/>
        </w:rPr>
        <w:footnoteRef/>
      </w:r>
      <w:r>
        <w:t xml:space="preserve"> </w:t>
      </w:r>
      <w:r w:rsidRPr="00672874">
        <w:rPr>
          <w:rFonts w:hAnsi="標楷體" w:hint="eastAsia"/>
        </w:rPr>
        <w:t>依據</w:t>
      </w:r>
      <w:r>
        <w:rPr>
          <w:rFonts w:hAnsi="標楷體" w:hint="eastAsia"/>
        </w:rPr>
        <w:t>國原院化工所</w:t>
      </w:r>
      <w:r w:rsidRPr="00672874">
        <w:rPr>
          <w:rFonts w:hAnsi="標楷體" w:hint="eastAsia"/>
        </w:rPr>
        <w:t>防止貯存設施</w:t>
      </w:r>
      <w:r>
        <w:rPr>
          <w:rFonts w:hAnsi="標楷體" w:hint="eastAsia"/>
        </w:rPr>
        <w:t>污</w:t>
      </w:r>
      <w:r w:rsidRPr="00672874">
        <w:rPr>
          <w:rFonts w:hAnsi="標楷體" w:hint="eastAsia"/>
        </w:rPr>
        <w:t>染地下水體設施每月檢查表載列之檢查項目包括：「</w:t>
      </w:r>
      <w:r w:rsidRPr="00FB496D">
        <w:rPr>
          <w:rFonts w:hAnsi="標楷體" w:hint="eastAsia"/>
        </w:rPr>
        <w:t>儲</w:t>
      </w:r>
      <w:r w:rsidRPr="00672874">
        <w:rPr>
          <w:rFonts w:hAnsi="標楷體" w:hint="eastAsia"/>
        </w:rPr>
        <w:t>槽外觀、管線、防溢堤無破損、洩漏」、「</w:t>
      </w:r>
      <w:r w:rsidRPr="00FB496D">
        <w:rPr>
          <w:rFonts w:hAnsi="標楷體" w:hint="eastAsia"/>
        </w:rPr>
        <w:t>儲</w:t>
      </w:r>
      <w:r w:rsidRPr="00672874">
        <w:rPr>
          <w:rFonts w:hAnsi="標楷體" w:hint="eastAsia"/>
        </w:rPr>
        <w:t>槽使用防止滲漏之適當材料建造」「</w:t>
      </w:r>
      <w:r w:rsidRPr="00FB496D">
        <w:rPr>
          <w:rFonts w:hAnsi="標楷體" w:hint="eastAsia"/>
        </w:rPr>
        <w:t>儲</w:t>
      </w:r>
      <w:r w:rsidRPr="00672874">
        <w:rPr>
          <w:rFonts w:hAnsi="標楷體" w:hint="eastAsia"/>
        </w:rPr>
        <w:t>槽底部為水泥或不滲透材質鋪面」、「四周設置具有防止濺溢功能之設施」、「防止濺溢功能之設施，其排水口或閥門，平時保持關閉狀態」、「依容積備足預防疏漏</w:t>
      </w:r>
      <w:r>
        <w:rPr>
          <w:rFonts w:hAnsi="標楷體" w:hint="eastAsia"/>
        </w:rPr>
        <w:t>污</w:t>
      </w:r>
      <w:r w:rsidRPr="00672874">
        <w:rPr>
          <w:rFonts w:hAnsi="標楷體" w:hint="eastAsia"/>
        </w:rPr>
        <w:t>染之器材及物品（如吸油棉），並定期維護」、「</w:t>
      </w:r>
      <w:r w:rsidRPr="00FB496D">
        <w:rPr>
          <w:rFonts w:hAnsi="標楷體" w:hint="eastAsia"/>
        </w:rPr>
        <w:t>儲</w:t>
      </w:r>
      <w:r w:rsidRPr="00672874">
        <w:rPr>
          <w:rFonts w:hAnsi="標楷體" w:hint="eastAsia"/>
        </w:rPr>
        <w:t>槽設置場所備妥消防器材，如滅火器等」、「</w:t>
      </w:r>
      <w:r w:rsidRPr="00FB496D">
        <w:rPr>
          <w:rFonts w:hAnsi="標楷體" w:hint="eastAsia"/>
        </w:rPr>
        <w:t>儲</w:t>
      </w:r>
      <w:r w:rsidRPr="00672874">
        <w:rPr>
          <w:rFonts w:hAnsi="標楷體" w:hint="eastAsia"/>
        </w:rPr>
        <w:t>槽四周及走道無堆置設備或其他物品，能暢通無阻」、「其他」等9項</w:t>
      </w:r>
      <w:r>
        <w:rPr>
          <w:rFonts w:hAnsi="標楷體" w:hint="eastAsia"/>
        </w:rPr>
        <w:t>，每月執行檢查1次</w:t>
      </w:r>
      <w:r w:rsidRPr="00672874">
        <w:rPr>
          <w:rFonts w:hAnsi="標楷體" w:hint="eastAsia"/>
        </w:rPr>
        <w:t>。</w:t>
      </w:r>
    </w:p>
  </w:footnote>
  <w:footnote w:id="6">
    <w:p w14:paraId="171A1A27" w14:textId="77777777" w:rsidR="00770E6E" w:rsidRPr="000875AC" w:rsidRDefault="00770E6E" w:rsidP="00770E6E">
      <w:pPr>
        <w:pStyle w:val="afa"/>
        <w:ind w:leftChars="5" w:left="239" w:hangingChars="101" w:hanging="222"/>
      </w:pPr>
      <w:r>
        <w:rPr>
          <w:rStyle w:val="afc"/>
        </w:rPr>
        <w:footnoteRef/>
      </w:r>
      <w:r>
        <w:t xml:space="preserve"> </w:t>
      </w:r>
      <w:r w:rsidRPr="000875AC">
        <w:rPr>
          <w:rFonts w:hint="eastAsia"/>
        </w:rPr>
        <w:t>材料因素分析：018館柴油緊急發電機管線之配置管路改進作業已於112年1月6日完成，至113年12月底止，實際運作時間未滿2年。該管線採用低碳不鏽鋼304L材質，具備良好之抗腐蝕性能。就操作條件而言，柴油本身性質穩定，僅於室溫環境下進行油品輸送，屬於溫和操作條件，管路本體不致產生腐蝕或應力疲勞等材料劣化問題，爰可排除材料因素為主因。</w:t>
      </w:r>
    </w:p>
  </w:footnote>
  <w:footnote w:id="7">
    <w:p w14:paraId="5F69F540" w14:textId="77777777" w:rsidR="00770E6E" w:rsidRPr="000875AC" w:rsidRDefault="00770E6E" w:rsidP="00770E6E">
      <w:pPr>
        <w:pStyle w:val="afa"/>
        <w:ind w:leftChars="5" w:left="239" w:hangingChars="101" w:hanging="222"/>
      </w:pPr>
      <w:r>
        <w:rPr>
          <w:rStyle w:val="afc"/>
        </w:rPr>
        <w:footnoteRef/>
      </w:r>
      <w:r>
        <w:t xml:space="preserve"> </w:t>
      </w:r>
      <w:r w:rsidRPr="000875AC">
        <w:rPr>
          <w:rFonts w:hint="eastAsia"/>
        </w:rPr>
        <w:t>外力因素分析：該管路設置於溝渠上方，研判並無人為外力施加其上。另就天候或地震因素進行檢視，經查交通部中央氣象署地震測報中心資料，113年12月份共記錄地震8次（第507號至第514號），惟桃園地區震度均未達1級。綜合評估，管路因地震外力導致鬆脫之可能性極低，爰可完全排除外力因素。</w:t>
      </w:r>
    </w:p>
  </w:footnote>
  <w:footnote w:id="8">
    <w:p w14:paraId="7EF28318" w14:textId="77777777" w:rsidR="00770E6E" w:rsidRPr="00477661" w:rsidRDefault="00770E6E" w:rsidP="00770E6E">
      <w:pPr>
        <w:pStyle w:val="afa"/>
        <w:ind w:leftChars="5" w:left="239" w:hangingChars="101" w:hanging="222"/>
      </w:pPr>
      <w:r>
        <w:rPr>
          <w:rStyle w:val="afc"/>
        </w:rPr>
        <w:footnoteRef/>
      </w:r>
      <w:r>
        <w:t xml:space="preserve"> </w:t>
      </w:r>
      <w:r w:rsidRPr="00477661">
        <w:rPr>
          <w:rFonts w:hint="eastAsia"/>
        </w:rPr>
        <w:t>據國原院提供「018,064館油管修繕」採購申請單文件（小額採購，金額97,976元），請購理由係因應桃園市環保局土壤與地下水管制計畫，規定</w:t>
      </w:r>
      <w:r>
        <w:rPr>
          <w:rFonts w:hint="eastAsia"/>
        </w:rPr>
        <w:t>儲油槽</w:t>
      </w:r>
      <w:r w:rsidRPr="00477661">
        <w:rPr>
          <w:rFonts w:hint="eastAsia"/>
        </w:rPr>
        <w:t>管路若設於地</w:t>
      </w:r>
      <w:r>
        <w:rPr>
          <w:rFonts w:hint="eastAsia"/>
        </w:rPr>
        <w:t>下</w:t>
      </w:r>
      <w:r w:rsidRPr="00477661">
        <w:rPr>
          <w:rFonts w:hint="eastAsia"/>
        </w:rPr>
        <w:t>，需定期進行土壤及地下水監測，化工所018館及064館</w:t>
      </w:r>
      <w:r>
        <w:rPr>
          <w:rFonts w:hint="eastAsia"/>
        </w:rPr>
        <w:t>儲油槽</w:t>
      </w:r>
      <w:r w:rsidRPr="00477661">
        <w:rPr>
          <w:rFonts w:hint="eastAsia"/>
        </w:rPr>
        <w:t>管線有部分設於地下，將轉為地上明管，以免有污染土壤及地之虞，並於112年1月5日驗收且經測試後功能正常，保固期限1年。</w:t>
      </w:r>
    </w:p>
  </w:footnote>
  <w:footnote w:id="9">
    <w:p w14:paraId="389C30AC" w14:textId="77777777" w:rsidR="00770E6E" w:rsidRPr="00A21189" w:rsidRDefault="00770E6E" w:rsidP="00770E6E">
      <w:pPr>
        <w:pStyle w:val="afa"/>
        <w:ind w:left="1020" w:hanging="1020"/>
        <w:jc w:val="both"/>
        <w:rPr>
          <w:rFonts w:hAnsi="標楷體"/>
          <w:color w:val="000000" w:themeColor="text1"/>
        </w:rPr>
      </w:pPr>
      <w:r>
        <w:rPr>
          <w:rStyle w:val="afc"/>
        </w:rPr>
        <w:footnoteRef/>
      </w:r>
      <w:r w:rsidRPr="00D808C5">
        <w:rPr>
          <w:rFonts w:hAnsi="標楷體"/>
        </w:rPr>
        <w:t xml:space="preserve"> </w:t>
      </w:r>
      <w:r w:rsidRPr="00A21189">
        <w:rPr>
          <w:rFonts w:hAnsi="標楷體" w:hint="eastAsia"/>
          <w:color w:val="000000" w:themeColor="text1"/>
        </w:rPr>
        <w:t>3號與5號</w:t>
      </w:r>
      <w:r w:rsidRPr="00FB496D">
        <w:rPr>
          <w:rFonts w:hAnsi="標楷體" w:hint="eastAsia"/>
        </w:rPr>
        <w:t>儲</w:t>
      </w:r>
      <w:r w:rsidRPr="00A21189">
        <w:rPr>
          <w:rFonts w:hAnsi="標楷體" w:hint="eastAsia"/>
          <w:color w:val="000000" w:themeColor="text1"/>
        </w:rPr>
        <w:t>油槽</w:t>
      </w:r>
      <w:r>
        <w:rPr>
          <w:rFonts w:hAnsi="標楷體" w:hint="eastAsia"/>
          <w:color w:val="000000" w:themeColor="text1"/>
        </w:rPr>
        <w:t>連結</w:t>
      </w:r>
      <w:r w:rsidRPr="00A21189">
        <w:rPr>
          <w:rFonts w:hAnsi="標楷體" w:hint="eastAsia"/>
          <w:color w:val="000000" w:themeColor="text1"/>
        </w:rPr>
        <w:t>管線設有3處閥門。</w:t>
      </w:r>
    </w:p>
  </w:footnote>
  <w:footnote w:id="10">
    <w:p w14:paraId="5B040130" w14:textId="77777777" w:rsidR="00770E6E" w:rsidRPr="00595B7C" w:rsidRDefault="00770E6E" w:rsidP="00770E6E">
      <w:pPr>
        <w:pStyle w:val="afa"/>
        <w:ind w:left="176" w:hangingChars="80" w:hanging="176"/>
        <w:jc w:val="both"/>
        <w:rPr>
          <w:rFonts w:hAnsi="標楷體"/>
        </w:rPr>
      </w:pPr>
      <w:r>
        <w:rPr>
          <w:rStyle w:val="afc"/>
        </w:rPr>
        <w:footnoteRef/>
      </w:r>
      <w:r>
        <w:t xml:space="preserve"> </w:t>
      </w:r>
      <w:r>
        <w:rPr>
          <w:rFonts w:hAnsi="標楷體" w:hint="eastAsia"/>
        </w:rPr>
        <w:t>以台灣中油股份有限公司網站公告113年1</w:t>
      </w:r>
      <w:r>
        <w:rPr>
          <w:rFonts w:hAnsi="標楷體"/>
        </w:rPr>
        <w:t>2</w:t>
      </w:r>
      <w:r>
        <w:rPr>
          <w:rFonts w:hAnsi="標楷體" w:hint="eastAsia"/>
        </w:rPr>
        <w:t>月</w:t>
      </w:r>
      <w:r>
        <w:rPr>
          <w:rFonts w:hAnsi="標楷體"/>
        </w:rPr>
        <w:t>30</w:t>
      </w:r>
      <w:r>
        <w:rPr>
          <w:rFonts w:hAnsi="標楷體" w:hint="eastAsia"/>
        </w:rPr>
        <w:t>日柴油每公升單價27.3元</w:t>
      </w:r>
      <w:r w:rsidRPr="00595B7C">
        <w:rPr>
          <w:rFonts w:hAnsi="標楷體" w:hint="eastAsia"/>
        </w:rPr>
        <w:t>計算，</w:t>
      </w:r>
      <w:r>
        <w:rPr>
          <w:rFonts w:hAnsi="標楷體" w:hint="eastAsia"/>
        </w:rPr>
        <w:t>滲漏之23</w:t>
      </w:r>
      <w:r>
        <w:rPr>
          <w:rFonts w:hAnsi="標楷體"/>
        </w:rPr>
        <w:t>,</w:t>
      </w:r>
      <w:r>
        <w:rPr>
          <w:rFonts w:hAnsi="標楷體" w:hint="eastAsia"/>
        </w:rPr>
        <w:t>600公升油料約</w:t>
      </w:r>
      <w:r w:rsidRPr="005B126B">
        <w:rPr>
          <w:rFonts w:hAnsi="標楷體"/>
        </w:rPr>
        <w:t>6</w:t>
      </w:r>
      <w:r>
        <w:rPr>
          <w:rFonts w:hAnsi="標楷體"/>
        </w:rPr>
        <w:t>4</w:t>
      </w:r>
      <w:r w:rsidRPr="009027C8">
        <w:rPr>
          <w:rFonts w:hAnsi="標楷體" w:hint="eastAsia"/>
          <w:color w:val="000000" w:themeColor="text1"/>
        </w:rPr>
        <w:t>萬餘</w:t>
      </w:r>
      <w:r>
        <w:rPr>
          <w:rFonts w:hAnsi="標楷體" w:hint="eastAsia"/>
        </w:rPr>
        <w:t>元</w:t>
      </w:r>
      <w:r w:rsidRPr="005B126B">
        <w:rPr>
          <w:rFonts w:hAnsi="標楷體" w:hint="eastAsia"/>
        </w:rPr>
        <w:t>。</w:t>
      </w:r>
    </w:p>
  </w:footnote>
  <w:footnote w:id="11">
    <w:p w14:paraId="43AE6BF3" w14:textId="77777777" w:rsidR="00770E6E" w:rsidRPr="004C72F9" w:rsidRDefault="00770E6E" w:rsidP="00770E6E">
      <w:pPr>
        <w:pStyle w:val="afa"/>
        <w:ind w:left="176" w:hangingChars="80" w:hanging="176"/>
        <w:jc w:val="both"/>
        <w:rPr>
          <w:rFonts w:hAnsi="標楷體"/>
        </w:rPr>
      </w:pPr>
      <w:r>
        <w:rPr>
          <w:rStyle w:val="afc"/>
        </w:rPr>
        <w:footnoteRef/>
      </w:r>
      <w:r>
        <w:rPr>
          <w:rFonts w:hAnsi="標楷體" w:hint="eastAsia"/>
        </w:rPr>
        <w:t xml:space="preserve"> </w:t>
      </w:r>
      <w:r w:rsidRPr="009027C8">
        <w:rPr>
          <w:rFonts w:hAnsi="標楷體" w:hint="eastAsia"/>
        </w:rPr>
        <w:t>經電詢核安會表示，該會實地查核時，約詢國原院相關人員瞭解檢查作業執行方式，據國原院人員表示，多以目視巡查方式執行檢查作業，並未開啟管線之保護蓋板，確實</w:t>
      </w:r>
      <w:r w:rsidRPr="009027C8">
        <w:rPr>
          <w:rFonts w:hAnsi="標楷體" w:hint="eastAsia"/>
          <w:color w:val="000000" w:themeColor="text1"/>
        </w:rPr>
        <w:t>檢視</w:t>
      </w:r>
      <w:r w:rsidRPr="009027C8">
        <w:rPr>
          <w:rFonts w:hAnsi="標楷體" w:hint="eastAsia"/>
        </w:rPr>
        <w:t>管路有無鬆脫或滲漏情形。</w:t>
      </w:r>
    </w:p>
  </w:footnote>
  <w:footnote w:id="12">
    <w:p w14:paraId="15701721" w14:textId="77777777" w:rsidR="00770E6E" w:rsidRPr="005F0877" w:rsidRDefault="00770E6E" w:rsidP="00770E6E">
      <w:pPr>
        <w:pStyle w:val="afa"/>
      </w:pPr>
      <w:r>
        <w:rPr>
          <w:rStyle w:val="afc"/>
        </w:rPr>
        <w:footnoteRef/>
      </w:r>
      <w:r>
        <w:t xml:space="preserve"> </w:t>
      </w:r>
      <w:r w:rsidRPr="005F0877">
        <w:rPr>
          <w:rFonts w:hint="eastAsia"/>
        </w:rPr>
        <w:t>環部管字第1147125601號</w:t>
      </w:r>
      <w:r>
        <w:rPr>
          <w:rFonts w:hint="eastAsia"/>
        </w:rPr>
        <w:t>。</w:t>
      </w:r>
    </w:p>
  </w:footnote>
  <w:footnote w:id="13">
    <w:p w14:paraId="08341C44" w14:textId="77777777" w:rsidR="00770E6E" w:rsidRPr="004B542B" w:rsidRDefault="00770E6E" w:rsidP="00770E6E">
      <w:pPr>
        <w:pStyle w:val="afa"/>
        <w:ind w:left="264" w:hangingChars="120" w:hanging="264"/>
        <w:jc w:val="both"/>
      </w:pPr>
      <w:r>
        <w:rPr>
          <w:rStyle w:val="afc"/>
        </w:rPr>
        <w:footnoteRef/>
      </w:r>
      <w:r>
        <w:t xml:space="preserve"> </w:t>
      </w:r>
      <w:r w:rsidRPr="00B94AE9">
        <w:rPr>
          <w:rFonts w:hAnsi="標楷體" w:hint="eastAsia"/>
          <w:color w:val="000000" w:themeColor="text1"/>
        </w:rPr>
        <w:t>包括：</w:t>
      </w:r>
      <w:r w:rsidRPr="004B542B">
        <w:rPr>
          <w:rFonts w:hAnsi="標楷體" w:hint="eastAsia"/>
          <w:color w:val="000000" w:themeColor="text1"/>
        </w:rPr>
        <w:t>柴油</w:t>
      </w:r>
      <w:r>
        <w:rPr>
          <w:rFonts w:hAnsi="標楷體" w:hint="eastAsia"/>
          <w:color w:val="000000" w:themeColor="text1"/>
        </w:rPr>
        <w:t>滲</w:t>
      </w:r>
      <w:r w:rsidRPr="004B542B">
        <w:rPr>
          <w:rFonts w:hAnsi="標楷體" w:hint="eastAsia"/>
          <w:color w:val="000000" w:themeColor="text1"/>
        </w:rPr>
        <w:t>漏處止漏及油槽抽空、</w:t>
      </w:r>
      <w:r w:rsidRPr="00113941">
        <w:rPr>
          <w:rFonts w:hAnsi="標楷體" w:hint="eastAsia"/>
        </w:rPr>
        <w:t>下游山壁滲出含油污水截流及回收、邊坡油污清理及防堵、</w:t>
      </w:r>
      <w:r w:rsidRPr="004B542B">
        <w:rPr>
          <w:rFonts w:hAnsi="標楷體" w:hint="eastAsia"/>
          <w:color w:val="000000" w:themeColor="text1"/>
        </w:rPr>
        <w:t>院內地下水監測井S04及S05附近環境浮油回收、淺層污染土壤開挖及石門大圳邊坡整地、石門大圳旁抽水井及監測井設置、土壤、地下水及地面水採樣監測等</w:t>
      </w:r>
      <w:r>
        <w:rPr>
          <w:rFonts w:hAnsi="標楷體" w:hint="eastAsia"/>
          <w:color w:val="000000" w:themeColor="text1"/>
        </w:rPr>
        <w:t>緊急應變</w:t>
      </w:r>
      <w:r w:rsidRPr="004B542B">
        <w:rPr>
          <w:rFonts w:hAnsi="標楷體" w:hint="eastAsia"/>
          <w:color w:val="000000" w:themeColor="text1"/>
        </w:rPr>
        <w:t>措施</w:t>
      </w:r>
      <w:r>
        <w:rPr>
          <w:rFonts w:hAnsi="標楷體" w:hint="eastAsia"/>
          <w:color w:val="000000" w:themeColor="text1"/>
        </w:rPr>
        <w:t>。</w:t>
      </w:r>
    </w:p>
  </w:footnote>
  <w:footnote w:id="14">
    <w:p w14:paraId="522D16EC" w14:textId="77777777" w:rsidR="00770E6E" w:rsidRPr="00B94AE9" w:rsidRDefault="00770E6E" w:rsidP="00770E6E">
      <w:pPr>
        <w:pStyle w:val="afa"/>
        <w:ind w:left="264" w:hangingChars="120" w:hanging="264"/>
        <w:jc w:val="both"/>
        <w:rPr>
          <w:rFonts w:hAnsi="標楷體"/>
        </w:rPr>
      </w:pPr>
      <w:r>
        <w:rPr>
          <w:rStyle w:val="afc"/>
        </w:rPr>
        <w:footnoteRef/>
      </w:r>
      <w:r>
        <w:t xml:space="preserve"> </w:t>
      </w:r>
      <w:r w:rsidRPr="00ED0BA4">
        <w:rPr>
          <w:rFonts w:hAnsi="標楷體" w:hint="eastAsia"/>
        </w:rPr>
        <w:t>國原院</w:t>
      </w:r>
      <w:r w:rsidRPr="00ED0BA4">
        <w:rPr>
          <w:rFonts w:hAnsi="標楷體" w:hint="eastAsia"/>
          <w:color w:val="000000" w:themeColor="text1"/>
        </w:rPr>
        <w:t>已於114年2月27日、3月25日提送「柴油管線洩漏緊急應變措施執行成果報告」及修正版予桃園</w:t>
      </w:r>
      <w:r>
        <w:rPr>
          <w:rFonts w:hAnsi="標楷體" w:hint="eastAsia"/>
          <w:color w:val="000000" w:themeColor="text1"/>
        </w:rPr>
        <w:t>市</w:t>
      </w:r>
      <w:r w:rsidRPr="00ED0BA4">
        <w:rPr>
          <w:rFonts w:hAnsi="標楷體" w:hint="eastAsia"/>
          <w:color w:val="000000" w:themeColor="text1"/>
        </w:rPr>
        <w:t>環保局，另依據</w:t>
      </w:r>
      <w:r>
        <w:rPr>
          <w:rFonts w:hAnsi="標楷體" w:hint="eastAsia"/>
          <w:color w:val="000000" w:themeColor="text1"/>
        </w:rPr>
        <w:t>土污法</w:t>
      </w:r>
      <w:r w:rsidRPr="00ED0BA4">
        <w:rPr>
          <w:rFonts w:hAnsi="標楷體" w:hint="eastAsia"/>
          <w:color w:val="000000" w:themeColor="text1"/>
        </w:rPr>
        <w:t>規定，於114年11月14日提交應變必要措施計畫，預計115年2月13日前提交調查評估計畫、115年10月31日前提交調查成果報告、116年6月30日前提交整治計畫，據以辦理整治作業。</w:t>
      </w:r>
    </w:p>
  </w:footnote>
  <w:footnote w:id="15">
    <w:p w14:paraId="26D53ABF" w14:textId="77777777" w:rsidR="00770E6E" w:rsidRDefault="00770E6E" w:rsidP="00770E6E">
      <w:pPr>
        <w:pStyle w:val="afa"/>
        <w:ind w:left="264" w:hangingChars="120" w:hanging="264"/>
        <w:jc w:val="both"/>
      </w:pPr>
      <w:r>
        <w:rPr>
          <w:rStyle w:val="afc"/>
        </w:rPr>
        <w:footnoteRef/>
      </w:r>
      <w:r>
        <w:t xml:space="preserve"> </w:t>
      </w:r>
      <w:r w:rsidRPr="00B94AE9">
        <w:rPr>
          <w:rFonts w:hAnsi="標楷體" w:hint="eastAsia"/>
        </w:rPr>
        <w:t>職業安全衛生</w:t>
      </w:r>
      <w:r>
        <w:rPr>
          <w:rFonts w:hAnsi="標楷體" w:hint="eastAsia"/>
        </w:rPr>
        <w:t>法第23條第1項規定：「</w:t>
      </w:r>
      <w:r w:rsidRPr="00575881">
        <w:rPr>
          <w:rFonts w:hAnsi="標楷體" w:hint="eastAsia"/>
          <w:szCs w:val="24"/>
        </w:rPr>
        <w:t>雇主應依其事業單位之規模、性質，設置安全衛生組織、人員；並訂定職</w:t>
      </w:r>
      <w:r w:rsidRPr="00261DCA">
        <w:rPr>
          <w:rFonts w:hAnsi="標楷體" w:hint="eastAsia"/>
        </w:rPr>
        <w:t>業安全衛生管理計畫，</w:t>
      </w:r>
      <w:r w:rsidRPr="00261DCA">
        <w:rPr>
          <w:rFonts w:hAnsi="標楷體" w:hint="eastAsia"/>
          <w:color w:val="000000" w:themeColor="text1"/>
        </w:rPr>
        <w:t>實施</w:t>
      </w:r>
      <w:r w:rsidRPr="00261DCA">
        <w:rPr>
          <w:rFonts w:hAnsi="標楷體" w:hint="eastAsia"/>
        </w:rPr>
        <w:t>安全衛生管理及自動檢查。</w:t>
      </w:r>
      <w:r>
        <w:rPr>
          <w:rFonts w:hAnsi="標楷體" w:hint="eastAsia"/>
        </w:rPr>
        <w:t>」</w:t>
      </w:r>
    </w:p>
  </w:footnote>
  <w:footnote w:id="16">
    <w:p w14:paraId="5D3B7126" w14:textId="77777777" w:rsidR="00770E6E" w:rsidRPr="00261DCA" w:rsidRDefault="00770E6E" w:rsidP="00770E6E">
      <w:pPr>
        <w:pStyle w:val="afa"/>
        <w:ind w:left="264" w:hangingChars="120" w:hanging="264"/>
        <w:jc w:val="both"/>
      </w:pPr>
      <w:r>
        <w:rPr>
          <w:rStyle w:val="afc"/>
        </w:rPr>
        <w:footnoteRef/>
      </w:r>
      <w:r>
        <w:t xml:space="preserve"> </w:t>
      </w:r>
      <w:r w:rsidRPr="00261DCA">
        <w:rPr>
          <w:rFonts w:hAnsi="標楷體" w:hint="eastAsia"/>
          <w:color w:val="000000" w:themeColor="text1"/>
        </w:rPr>
        <w:t>職業安全衛生管理辦法第1條之1規定：「雇主應依其事業之規模、性質，設置安全衛生組織及人員，建立職業安全衛生管理</w:t>
      </w:r>
      <w:r w:rsidRPr="00261DCA">
        <w:rPr>
          <w:rFonts w:hAnsi="標楷體" w:hint="eastAsia"/>
        </w:rPr>
        <w:t>系統</w:t>
      </w:r>
      <w:r w:rsidRPr="00261DCA">
        <w:rPr>
          <w:rFonts w:hAnsi="標楷體" w:hint="eastAsia"/>
          <w:color w:val="000000" w:themeColor="text1"/>
        </w:rPr>
        <w:t>，透過規劃、實施、評估及改善措施等管理功能，實現安全衛生管理目標，提升安全衛生管理水準。」</w:t>
      </w:r>
    </w:p>
  </w:footnote>
  <w:footnote w:id="17">
    <w:p w14:paraId="4C70AEBF" w14:textId="77777777" w:rsidR="00770E6E" w:rsidRPr="00261DCA" w:rsidRDefault="00770E6E" w:rsidP="00770E6E">
      <w:pPr>
        <w:pStyle w:val="afa"/>
        <w:ind w:left="264" w:hangingChars="120" w:hanging="264"/>
        <w:jc w:val="both"/>
        <w:rPr>
          <w:rFonts w:hAnsi="標楷體"/>
          <w:color w:val="000000" w:themeColor="text1"/>
        </w:rPr>
      </w:pPr>
      <w:r>
        <w:rPr>
          <w:rStyle w:val="afc"/>
        </w:rPr>
        <w:footnoteRef/>
      </w:r>
      <w:r>
        <w:t xml:space="preserve"> </w:t>
      </w:r>
      <w:r w:rsidRPr="00EE0E17">
        <w:rPr>
          <w:rFonts w:hAnsi="標楷體" w:hint="eastAsia"/>
          <w:color w:val="000000" w:themeColor="text1"/>
        </w:rPr>
        <w:t>國家原子能科技研究院組織章程第8條規定：「</w:t>
      </w:r>
      <w:r w:rsidRPr="00EE0E17">
        <w:rPr>
          <w:rFonts w:hAnsi="標楷體"/>
          <w:color w:val="000000" w:themeColor="text1"/>
        </w:rPr>
        <w:t>職業安全衛生會置執行秘書</w:t>
      </w:r>
      <w:r w:rsidRPr="00EE0E17">
        <w:rPr>
          <w:rFonts w:hAnsi="標楷體" w:hint="eastAsia"/>
          <w:color w:val="000000" w:themeColor="text1"/>
        </w:rPr>
        <w:t>1</w:t>
      </w:r>
      <w:r w:rsidRPr="00EE0E17">
        <w:rPr>
          <w:rFonts w:hAnsi="標楷體"/>
          <w:color w:val="000000" w:themeColor="text1"/>
        </w:rPr>
        <w:t>人，副執行秘書</w:t>
      </w:r>
      <w:r w:rsidRPr="00EE0E17">
        <w:rPr>
          <w:rFonts w:hAnsi="標楷體" w:hint="eastAsia"/>
          <w:color w:val="000000" w:themeColor="text1"/>
        </w:rPr>
        <w:t>1</w:t>
      </w:r>
      <w:r w:rsidRPr="00EE0E17">
        <w:rPr>
          <w:rFonts w:hAnsi="標楷體"/>
          <w:color w:val="000000" w:themeColor="text1"/>
        </w:rPr>
        <w:t>至</w:t>
      </w:r>
      <w:r w:rsidRPr="00EE0E17">
        <w:rPr>
          <w:rFonts w:hAnsi="標楷體" w:hint="eastAsia"/>
          <w:color w:val="000000" w:themeColor="text1"/>
        </w:rPr>
        <w:t>2</w:t>
      </w:r>
      <w:r w:rsidRPr="00EE0E17">
        <w:rPr>
          <w:rFonts w:hAnsi="標楷體"/>
          <w:color w:val="000000" w:themeColor="text1"/>
        </w:rPr>
        <w:t>人，職掌如下：一、本院輻射安全、職業安全衛生、環境安全政策及相關規定之訂定、稽查、改善追蹤及教育訓練實施。二、本院輻射安全、職業安全、環境安全意外事故之協助調查分析、職業災害統計及預防對策之研擬。三、各類輻射安全業務、消防安全設備檢修、毒性化學物質及廢棄物管理之稽查及申報。</w:t>
      </w:r>
      <w:r w:rsidRPr="00EE0E17">
        <w:rPr>
          <w:rFonts w:hAnsi="標楷體" w:hint="eastAsia"/>
          <w:color w:val="000000" w:themeColor="text1"/>
        </w:rPr>
        <w:t>」</w:t>
      </w:r>
    </w:p>
  </w:footnote>
  <w:footnote w:id="18">
    <w:p w14:paraId="19ECBD77" w14:textId="77777777" w:rsidR="00770E6E" w:rsidRPr="00064695" w:rsidRDefault="00770E6E" w:rsidP="00770E6E">
      <w:pPr>
        <w:pStyle w:val="afa"/>
        <w:ind w:left="264" w:hangingChars="120" w:hanging="264"/>
        <w:jc w:val="both"/>
        <w:rPr>
          <w:rFonts w:hAnsi="標楷體"/>
          <w:color w:val="000000" w:themeColor="text1"/>
        </w:rPr>
      </w:pPr>
      <w:r>
        <w:rPr>
          <w:rStyle w:val="afc"/>
        </w:rPr>
        <w:footnoteRef/>
      </w:r>
      <w:r>
        <w:t xml:space="preserve"> </w:t>
      </w:r>
      <w:r w:rsidRPr="00064695">
        <w:rPr>
          <w:rFonts w:hAnsi="標楷體" w:hint="eastAsia"/>
          <w:color w:val="000000" w:themeColor="text1"/>
        </w:rPr>
        <w:t>包括：已建立防止輸送設備滲漏之作業程序、</w:t>
      </w:r>
      <w:r w:rsidRPr="00FB496D">
        <w:rPr>
          <w:rFonts w:hAnsi="標楷體" w:hint="eastAsia"/>
        </w:rPr>
        <w:t>儲</w:t>
      </w:r>
      <w:r w:rsidRPr="00064695">
        <w:rPr>
          <w:rFonts w:hAnsi="標楷體" w:hint="eastAsia"/>
          <w:color w:val="000000" w:themeColor="text1"/>
        </w:rPr>
        <w:t>油槽輸送設備為明管可直接目視、輸送設備上方無土石及雜草覆蓋、輸送設備的閥門於運作完畢即關閉、輸送設備的閥門已作標示、輸送設備連接處無繡蝕及脫落現象等6項檢查項目。</w:t>
      </w:r>
    </w:p>
  </w:footnote>
  <w:footnote w:id="19">
    <w:p w14:paraId="2A2D3D2C" w14:textId="77777777" w:rsidR="00770E6E" w:rsidRPr="00EE18EC" w:rsidRDefault="00770E6E" w:rsidP="00770E6E">
      <w:pPr>
        <w:pStyle w:val="afa"/>
        <w:ind w:left="1020" w:hanging="1020"/>
      </w:pPr>
      <w:r>
        <w:rPr>
          <w:rStyle w:val="afc"/>
        </w:rPr>
        <w:footnoteRef/>
      </w:r>
      <w:r>
        <w:t xml:space="preserve"> </w:t>
      </w:r>
      <w:r w:rsidRPr="00106F9B">
        <w:rPr>
          <w:rFonts w:hAnsi="標楷體" w:hint="eastAsia"/>
        </w:rPr>
        <w:t>實驗、檢</w:t>
      </w:r>
      <w:r>
        <w:rPr>
          <w:rFonts w:hAnsi="標楷體" w:hint="eastAsia"/>
        </w:rPr>
        <w:t>（</w:t>
      </w:r>
      <w:r w:rsidRPr="00106F9B">
        <w:rPr>
          <w:rFonts w:hAnsi="標楷體" w:hint="eastAsia"/>
        </w:rPr>
        <w:t>化</w:t>
      </w:r>
      <w:r>
        <w:rPr>
          <w:rFonts w:hAnsi="標楷體" w:hint="eastAsia"/>
        </w:rPr>
        <w:t>）</w:t>
      </w:r>
      <w:r w:rsidRPr="00106F9B">
        <w:rPr>
          <w:rFonts w:hAnsi="標楷體" w:hint="eastAsia"/>
        </w:rPr>
        <w:t>驗、研究室</w:t>
      </w:r>
      <w:r w:rsidRPr="00106F9B">
        <w:t> </w:t>
      </w:r>
      <w:r w:rsidRPr="00106F9B">
        <w:rPr>
          <w:rFonts w:hAnsi="標楷體"/>
        </w:rPr>
        <w:t>COD</w:t>
      </w:r>
      <w:r w:rsidRPr="00106F9B">
        <w:t> </w:t>
      </w:r>
      <w:r w:rsidRPr="00106F9B">
        <w:rPr>
          <w:rFonts w:hAnsi="標楷體" w:hint="eastAsia"/>
        </w:rPr>
        <w:t>限值</w:t>
      </w:r>
      <w:r w:rsidRPr="00106F9B">
        <w:rPr>
          <w:rFonts w:hAnsi="標楷體"/>
        </w:rPr>
        <w:t>200</w:t>
      </w:r>
      <w:r w:rsidRPr="00106F9B">
        <w:t> </w:t>
      </w:r>
      <w:r w:rsidRPr="00106F9B">
        <w:rPr>
          <w:rFonts w:hAnsi="標楷體"/>
        </w:rPr>
        <w:t>mg/L</w:t>
      </w:r>
      <w:r w:rsidRPr="00106F9B">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4075211">
    <w:abstractNumId w:val="1"/>
  </w:num>
  <w:num w:numId="2" w16cid:durableId="1868062866">
    <w:abstractNumId w:val="2"/>
  </w:num>
  <w:num w:numId="3" w16cid:durableId="1810438699">
    <w:abstractNumId w:val="0"/>
  </w:num>
  <w:num w:numId="4" w16cid:durableId="189757120">
    <w:abstractNumId w:val="5"/>
  </w:num>
  <w:num w:numId="5" w16cid:durableId="670332383">
    <w:abstractNumId w:val="3"/>
  </w:num>
  <w:num w:numId="6" w16cid:durableId="623074552">
    <w:abstractNumId w:val="6"/>
  </w:num>
  <w:num w:numId="7" w16cid:durableId="1237788214">
    <w:abstractNumId w:val="1"/>
  </w:num>
  <w:num w:numId="8" w16cid:durableId="1398629083">
    <w:abstractNumId w:val="8"/>
  </w:num>
  <w:num w:numId="9" w16cid:durableId="1727950618">
    <w:abstractNumId w:val="4"/>
  </w:num>
  <w:num w:numId="10" w16cid:durableId="2008289942">
    <w:abstractNumId w:val="7"/>
  </w:num>
  <w:num w:numId="11" w16cid:durableId="884558249">
    <w:abstractNumId w:val="2"/>
    <w:lvlOverride w:ilvl="0">
      <w:startOverride w:val="1"/>
    </w:lvlOverride>
  </w:num>
  <w:num w:numId="12" w16cid:durableId="318995799">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5132"/>
    <w:rsid w:val="00017318"/>
    <w:rsid w:val="0001762C"/>
    <w:rsid w:val="000246F7"/>
    <w:rsid w:val="000258E7"/>
    <w:rsid w:val="0003114D"/>
    <w:rsid w:val="00036D76"/>
    <w:rsid w:val="00050778"/>
    <w:rsid w:val="000512D1"/>
    <w:rsid w:val="00057F32"/>
    <w:rsid w:val="00057F34"/>
    <w:rsid w:val="00062A25"/>
    <w:rsid w:val="00064A20"/>
    <w:rsid w:val="00066404"/>
    <w:rsid w:val="00073CB5"/>
    <w:rsid w:val="0007425C"/>
    <w:rsid w:val="00077553"/>
    <w:rsid w:val="00080040"/>
    <w:rsid w:val="000803D2"/>
    <w:rsid w:val="000851A2"/>
    <w:rsid w:val="0009352E"/>
    <w:rsid w:val="00096B96"/>
    <w:rsid w:val="00097136"/>
    <w:rsid w:val="000A2F3F"/>
    <w:rsid w:val="000A4BBF"/>
    <w:rsid w:val="000B0B4A"/>
    <w:rsid w:val="000B279A"/>
    <w:rsid w:val="000B526D"/>
    <w:rsid w:val="000B61D2"/>
    <w:rsid w:val="000B70A7"/>
    <w:rsid w:val="000C065B"/>
    <w:rsid w:val="000C184D"/>
    <w:rsid w:val="000C495F"/>
    <w:rsid w:val="000D759F"/>
    <w:rsid w:val="000E6431"/>
    <w:rsid w:val="000F0D35"/>
    <w:rsid w:val="000F21A5"/>
    <w:rsid w:val="00102B9F"/>
    <w:rsid w:val="0010465C"/>
    <w:rsid w:val="00112637"/>
    <w:rsid w:val="001132CA"/>
    <w:rsid w:val="001143FA"/>
    <w:rsid w:val="00115406"/>
    <w:rsid w:val="0011542D"/>
    <w:rsid w:val="0012001E"/>
    <w:rsid w:val="00126488"/>
    <w:rsid w:val="00126A55"/>
    <w:rsid w:val="00133AA2"/>
    <w:rsid w:val="00133F08"/>
    <w:rsid w:val="001345E6"/>
    <w:rsid w:val="001378B0"/>
    <w:rsid w:val="00142E00"/>
    <w:rsid w:val="00152793"/>
    <w:rsid w:val="001545A9"/>
    <w:rsid w:val="00162F36"/>
    <w:rsid w:val="001637C7"/>
    <w:rsid w:val="0016480E"/>
    <w:rsid w:val="00164E18"/>
    <w:rsid w:val="00174297"/>
    <w:rsid w:val="001817B3"/>
    <w:rsid w:val="00183014"/>
    <w:rsid w:val="001959C2"/>
    <w:rsid w:val="0019611C"/>
    <w:rsid w:val="001968C5"/>
    <w:rsid w:val="001A39B2"/>
    <w:rsid w:val="001A4D4E"/>
    <w:rsid w:val="001A7968"/>
    <w:rsid w:val="001B3483"/>
    <w:rsid w:val="001B3C1E"/>
    <w:rsid w:val="001B4494"/>
    <w:rsid w:val="001B48EB"/>
    <w:rsid w:val="001B5492"/>
    <w:rsid w:val="001C0D8B"/>
    <w:rsid w:val="001C0DA8"/>
    <w:rsid w:val="001E0D8A"/>
    <w:rsid w:val="001E67BA"/>
    <w:rsid w:val="001E74C2"/>
    <w:rsid w:val="001F35E4"/>
    <w:rsid w:val="001F5A48"/>
    <w:rsid w:val="001F6260"/>
    <w:rsid w:val="00200007"/>
    <w:rsid w:val="002030A5"/>
    <w:rsid w:val="00203131"/>
    <w:rsid w:val="00212E88"/>
    <w:rsid w:val="00213C9C"/>
    <w:rsid w:val="0022009E"/>
    <w:rsid w:val="002205B3"/>
    <w:rsid w:val="0022425C"/>
    <w:rsid w:val="002246DE"/>
    <w:rsid w:val="002421B5"/>
    <w:rsid w:val="00247535"/>
    <w:rsid w:val="0025106C"/>
    <w:rsid w:val="00252BC4"/>
    <w:rsid w:val="00254014"/>
    <w:rsid w:val="002606F8"/>
    <w:rsid w:val="0026504D"/>
    <w:rsid w:val="002728A7"/>
    <w:rsid w:val="00273A2F"/>
    <w:rsid w:val="00277E66"/>
    <w:rsid w:val="00280986"/>
    <w:rsid w:val="00281ECE"/>
    <w:rsid w:val="002831C7"/>
    <w:rsid w:val="002840C6"/>
    <w:rsid w:val="00284CFF"/>
    <w:rsid w:val="00286B1B"/>
    <w:rsid w:val="00293878"/>
    <w:rsid w:val="00295174"/>
    <w:rsid w:val="00296172"/>
    <w:rsid w:val="00296B92"/>
    <w:rsid w:val="002A13AC"/>
    <w:rsid w:val="002A2C22"/>
    <w:rsid w:val="002A53F9"/>
    <w:rsid w:val="002A56C1"/>
    <w:rsid w:val="002A63F2"/>
    <w:rsid w:val="002B02EB"/>
    <w:rsid w:val="002B235E"/>
    <w:rsid w:val="002C0602"/>
    <w:rsid w:val="002C16CB"/>
    <w:rsid w:val="002C1B64"/>
    <w:rsid w:val="002C4AA3"/>
    <w:rsid w:val="002C5B7D"/>
    <w:rsid w:val="002D5C16"/>
    <w:rsid w:val="002E1EE3"/>
    <w:rsid w:val="002E53B4"/>
    <w:rsid w:val="002F3DFF"/>
    <w:rsid w:val="002F5BD6"/>
    <w:rsid w:val="002F5E05"/>
    <w:rsid w:val="00315BA8"/>
    <w:rsid w:val="00317053"/>
    <w:rsid w:val="0032109C"/>
    <w:rsid w:val="00322B45"/>
    <w:rsid w:val="00323809"/>
    <w:rsid w:val="00323D41"/>
    <w:rsid w:val="00325414"/>
    <w:rsid w:val="003302F1"/>
    <w:rsid w:val="0034470E"/>
    <w:rsid w:val="00352B08"/>
    <w:rsid w:val="00352DB0"/>
    <w:rsid w:val="00354A87"/>
    <w:rsid w:val="00360468"/>
    <w:rsid w:val="0036556D"/>
    <w:rsid w:val="003703B4"/>
    <w:rsid w:val="00371445"/>
    <w:rsid w:val="00371833"/>
    <w:rsid w:val="00371ED3"/>
    <w:rsid w:val="00374F42"/>
    <w:rsid w:val="00375131"/>
    <w:rsid w:val="0037728A"/>
    <w:rsid w:val="00380B7D"/>
    <w:rsid w:val="00380F79"/>
    <w:rsid w:val="00381A99"/>
    <w:rsid w:val="003829C2"/>
    <w:rsid w:val="00384724"/>
    <w:rsid w:val="003919B7"/>
    <w:rsid w:val="00391D57"/>
    <w:rsid w:val="00392292"/>
    <w:rsid w:val="00396EC5"/>
    <w:rsid w:val="003A5B7B"/>
    <w:rsid w:val="003A7A58"/>
    <w:rsid w:val="003B1017"/>
    <w:rsid w:val="003B3C07"/>
    <w:rsid w:val="003B4750"/>
    <w:rsid w:val="003B6775"/>
    <w:rsid w:val="003C5FE2"/>
    <w:rsid w:val="003D05FB"/>
    <w:rsid w:val="003D1B16"/>
    <w:rsid w:val="003D2521"/>
    <w:rsid w:val="003D45BF"/>
    <w:rsid w:val="003D508A"/>
    <w:rsid w:val="003D537F"/>
    <w:rsid w:val="003D6064"/>
    <w:rsid w:val="003D7B75"/>
    <w:rsid w:val="003E0208"/>
    <w:rsid w:val="003E4B57"/>
    <w:rsid w:val="003F27E1"/>
    <w:rsid w:val="003F437A"/>
    <w:rsid w:val="003F54B6"/>
    <w:rsid w:val="003F5C2B"/>
    <w:rsid w:val="003F7FF3"/>
    <w:rsid w:val="004016BD"/>
    <w:rsid w:val="004023E9"/>
    <w:rsid w:val="00413F83"/>
    <w:rsid w:val="0041490C"/>
    <w:rsid w:val="0041587E"/>
    <w:rsid w:val="00415AF2"/>
    <w:rsid w:val="00416191"/>
    <w:rsid w:val="00416721"/>
    <w:rsid w:val="00421EF0"/>
    <w:rsid w:val="004224FA"/>
    <w:rsid w:val="00423D07"/>
    <w:rsid w:val="004255DB"/>
    <w:rsid w:val="00425EA4"/>
    <w:rsid w:val="00433121"/>
    <w:rsid w:val="00436A7C"/>
    <w:rsid w:val="0044346F"/>
    <w:rsid w:val="00451E7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492C"/>
    <w:rsid w:val="004C5DD4"/>
    <w:rsid w:val="004D0F23"/>
    <w:rsid w:val="004D141F"/>
    <w:rsid w:val="004D62A8"/>
    <w:rsid w:val="004D6310"/>
    <w:rsid w:val="004E0062"/>
    <w:rsid w:val="004E05A1"/>
    <w:rsid w:val="004E677A"/>
    <w:rsid w:val="004F5E57"/>
    <w:rsid w:val="004F6710"/>
    <w:rsid w:val="00501813"/>
    <w:rsid w:val="00502849"/>
    <w:rsid w:val="00504334"/>
    <w:rsid w:val="00505557"/>
    <w:rsid w:val="005104D7"/>
    <w:rsid w:val="00510B9E"/>
    <w:rsid w:val="00516B2F"/>
    <w:rsid w:val="00522F32"/>
    <w:rsid w:val="00531D2C"/>
    <w:rsid w:val="00536BC2"/>
    <w:rsid w:val="005425E1"/>
    <w:rsid w:val="005427C5"/>
    <w:rsid w:val="00542CF6"/>
    <w:rsid w:val="00553C03"/>
    <w:rsid w:val="00563692"/>
    <w:rsid w:val="00566D7B"/>
    <w:rsid w:val="00567F84"/>
    <w:rsid w:val="00571349"/>
    <w:rsid w:val="005748F9"/>
    <w:rsid w:val="005765F6"/>
    <w:rsid w:val="005908B8"/>
    <w:rsid w:val="0059512E"/>
    <w:rsid w:val="005A3735"/>
    <w:rsid w:val="005A6DD2"/>
    <w:rsid w:val="005A7C6D"/>
    <w:rsid w:val="005B13C0"/>
    <w:rsid w:val="005C1193"/>
    <w:rsid w:val="005C385D"/>
    <w:rsid w:val="005D3B20"/>
    <w:rsid w:val="005D3BB8"/>
    <w:rsid w:val="005E5C68"/>
    <w:rsid w:val="005E65C0"/>
    <w:rsid w:val="005F0390"/>
    <w:rsid w:val="005F2A21"/>
    <w:rsid w:val="005F4911"/>
    <w:rsid w:val="005F5377"/>
    <w:rsid w:val="00604FF3"/>
    <w:rsid w:val="00612023"/>
    <w:rsid w:val="00613886"/>
    <w:rsid w:val="00614190"/>
    <w:rsid w:val="00622A99"/>
    <w:rsid w:val="00622E67"/>
    <w:rsid w:val="00625F98"/>
    <w:rsid w:val="00626BCD"/>
    <w:rsid w:val="00626EDC"/>
    <w:rsid w:val="00640243"/>
    <w:rsid w:val="00641C26"/>
    <w:rsid w:val="006470EC"/>
    <w:rsid w:val="0065598E"/>
    <w:rsid w:val="00655AF2"/>
    <w:rsid w:val="00656166"/>
    <w:rsid w:val="006568BE"/>
    <w:rsid w:val="0066025D"/>
    <w:rsid w:val="00663F2F"/>
    <w:rsid w:val="006773EC"/>
    <w:rsid w:val="00680504"/>
    <w:rsid w:val="00681CD9"/>
    <w:rsid w:val="00683E30"/>
    <w:rsid w:val="00687024"/>
    <w:rsid w:val="00696415"/>
    <w:rsid w:val="00697189"/>
    <w:rsid w:val="006A07ED"/>
    <w:rsid w:val="006B50C7"/>
    <w:rsid w:val="006C628A"/>
    <w:rsid w:val="006D3691"/>
    <w:rsid w:val="006D589A"/>
    <w:rsid w:val="006E1728"/>
    <w:rsid w:val="006E2DCE"/>
    <w:rsid w:val="006E5A12"/>
    <w:rsid w:val="006E6A40"/>
    <w:rsid w:val="006F1801"/>
    <w:rsid w:val="006F316D"/>
    <w:rsid w:val="006F3563"/>
    <w:rsid w:val="006F42B9"/>
    <w:rsid w:val="006F6103"/>
    <w:rsid w:val="00704E00"/>
    <w:rsid w:val="00710903"/>
    <w:rsid w:val="007209E7"/>
    <w:rsid w:val="00720CFA"/>
    <w:rsid w:val="00726182"/>
    <w:rsid w:val="00732329"/>
    <w:rsid w:val="007337CA"/>
    <w:rsid w:val="00734923"/>
    <w:rsid w:val="00734CE4"/>
    <w:rsid w:val="00735123"/>
    <w:rsid w:val="00741837"/>
    <w:rsid w:val="00743488"/>
    <w:rsid w:val="007453E6"/>
    <w:rsid w:val="007456FC"/>
    <w:rsid w:val="0075243E"/>
    <w:rsid w:val="00755B21"/>
    <w:rsid w:val="007610C4"/>
    <w:rsid w:val="00761EEF"/>
    <w:rsid w:val="007666F5"/>
    <w:rsid w:val="00770E6E"/>
    <w:rsid w:val="0077183C"/>
    <w:rsid w:val="0077309D"/>
    <w:rsid w:val="0077371C"/>
    <w:rsid w:val="007774EE"/>
    <w:rsid w:val="00780CBF"/>
    <w:rsid w:val="00781822"/>
    <w:rsid w:val="00783F21"/>
    <w:rsid w:val="00787159"/>
    <w:rsid w:val="00791668"/>
    <w:rsid w:val="00791AA1"/>
    <w:rsid w:val="007A195E"/>
    <w:rsid w:val="007A3793"/>
    <w:rsid w:val="007A3823"/>
    <w:rsid w:val="007C1BA2"/>
    <w:rsid w:val="007D1DB2"/>
    <w:rsid w:val="007D20E9"/>
    <w:rsid w:val="007D466A"/>
    <w:rsid w:val="007D7881"/>
    <w:rsid w:val="007D7E3A"/>
    <w:rsid w:val="007E0E10"/>
    <w:rsid w:val="007E32B5"/>
    <w:rsid w:val="007E403C"/>
    <w:rsid w:val="007E4768"/>
    <w:rsid w:val="007E5BDD"/>
    <w:rsid w:val="007E777B"/>
    <w:rsid w:val="007F2070"/>
    <w:rsid w:val="00800BC2"/>
    <w:rsid w:val="008025C4"/>
    <w:rsid w:val="008053F5"/>
    <w:rsid w:val="00805D5A"/>
    <w:rsid w:val="00810198"/>
    <w:rsid w:val="008109E4"/>
    <w:rsid w:val="00815DA8"/>
    <w:rsid w:val="0082194D"/>
    <w:rsid w:val="00826EF5"/>
    <w:rsid w:val="00831693"/>
    <w:rsid w:val="00840104"/>
    <w:rsid w:val="00841FC5"/>
    <w:rsid w:val="00845709"/>
    <w:rsid w:val="00857671"/>
    <w:rsid w:val="008576BD"/>
    <w:rsid w:val="00860208"/>
    <w:rsid w:val="00860463"/>
    <w:rsid w:val="008733DA"/>
    <w:rsid w:val="008820B7"/>
    <w:rsid w:val="008825AB"/>
    <w:rsid w:val="00884707"/>
    <w:rsid w:val="008850E4"/>
    <w:rsid w:val="008A12F5"/>
    <w:rsid w:val="008A288A"/>
    <w:rsid w:val="008B1587"/>
    <w:rsid w:val="008B1B01"/>
    <w:rsid w:val="008B3BCD"/>
    <w:rsid w:val="008B4841"/>
    <w:rsid w:val="008B6DF8"/>
    <w:rsid w:val="008C106C"/>
    <w:rsid w:val="008C10F1"/>
    <w:rsid w:val="008C1E99"/>
    <w:rsid w:val="008C26FA"/>
    <w:rsid w:val="008D3758"/>
    <w:rsid w:val="008E0085"/>
    <w:rsid w:val="008E2AA6"/>
    <w:rsid w:val="008E311B"/>
    <w:rsid w:val="008F46E7"/>
    <w:rsid w:val="008F6F0B"/>
    <w:rsid w:val="00907BA7"/>
    <w:rsid w:val="0091064E"/>
    <w:rsid w:val="00911FC5"/>
    <w:rsid w:val="0092063E"/>
    <w:rsid w:val="00931A10"/>
    <w:rsid w:val="00932746"/>
    <w:rsid w:val="00947967"/>
    <w:rsid w:val="0096051D"/>
    <w:rsid w:val="00963AE4"/>
    <w:rsid w:val="00965200"/>
    <w:rsid w:val="009668B3"/>
    <w:rsid w:val="00967DA7"/>
    <w:rsid w:val="00971471"/>
    <w:rsid w:val="00981ABE"/>
    <w:rsid w:val="009849C2"/>
    <w:rsid w:val="00984D24"/>
    <w:rsid w:val="009858EB"/>
    <w:rsid w:val="009A189F"/>
    <w:rsid w:val="009A3505"/>
    <w:rsid w:val="009B0046"/>
    <w:rsid w:val="009B186E"/>
    <w:rsid w:val="009B7C92"/>
    <w:rsid w:val="009C1440"/>
    <w:rsid w:val="009C2107"/>
    <w:rsid w:val="009C36EF"/>
    <w:rsid w:val="009C3D37"/>
    <w:rsid w:val="009C5D9E"/>
    <w:rsid w:val="009D24DE"/>
    <w:rsid w:val="009D2C3E"/>
    <w:rsid w:val="009E0625"/>
    <w:rsid w:val="009E3034"/>
    <w:rsid w:val="009E549F"/>
    <w:rsid w:val="009F2069"/>
    <w:rsid w:val="009F28A8"/>
    <w:rsid w:val="009F3C4A"/>
    <w:rsid w:val="009F473E"/>
    <w:rsid w:val="009F682A"/>
    <w:rsid w:val="00A022BE"/>
    <w:rsid w:val="00A063C7"/>
    <w:rsid w:val="00A231D3"/>
    <w:rsid w:val="00A24C95"/>
    <w:rsid w:val="00A26094"/>
    <w:rsid w:val="00A301BF"/>
    <w:rsid w:val="00A302B2"/>
    <w:rsid w:val="00A30CF3"/>
    <w:rsid w:val="00A331B4"/>
    <w:rsid w:val="00A3484E"/>
    <w:rsid w:val="00A36ADA"/>
    <w:rsid w:val="00A438D8"/>
    <w:rsid w:val="00A44C5B"/>
    <w:rsid w:val="00A473EE"/>
    <w:rsid w:val="00A473F5"/>
    <w:rsid w:val="00A51F9D"/>
    <w:rsid w:val="00A5416A"/>
    <w:rsid w:val="00A6299A"/>
    <w:rsid w:val="00A629AD"/>
    <w:rsid w:val="00A639F4"/>
    <w:rsid w:val="00A803C7"/>
    <w:rsid w:val="00A81A32"/>
    <w:rsid w:val="00A835BD"/>
    <w:rsid w:val="00A86372"/>
    <w:rsid w:val="00A968C7"/>
    <w:rsid w:val="00A97B15"/>
    <w:rsid w:val="00AA42D5"/>
    <w:rsid w:val="00AA671C"/>
    <w:rsid w:val="00AB2FAB"/>
    <w:rsid w:val="00AB510B"/>
    <w:rsid w:val="00AB5C14"/>
    <w:rsid w:val="00AC1EE7"/>
    <w:rsid w:val="00AC333F"/>
    <w:rsid w:val="00AC5850"/>
    <w:rsid w:val="00AC585C"/>
    <w:rsid w:val="00AD1925"/>
    <w:rsid w:val="00AD7666"/>
    <w:rsid w:val="00AE067D"/>
    <w:rsid w:val="00AE1257"/>
    <w:rsid w:val="00AF1181"/>
    <w:rsid w:val="00AF2F79"/>
    <w:rsid w:val="00AF4653"/>
    <w:rsid w:val="00AF7DB7"/>
    <w:rsid w:val="00B01687"/>
    <w:rsid w:val="00B16441"/>
    <w:rsid w:val="00B16834"/>
    <w:rsid w:val="00B17A2D"/>
    <w:rsid w:val="00B21722"/>
    <w:rsid w:val="00B340B3"/>
    <w:rsid w:val="00B418EB"/>
    <w:rsid w:val="00B443E4"/>
    <w:rsid w:val="00B563EA"/>
    <w:rsid w:val="00B60E51"/>
    <w:rsid w:val="00B63A54"/>
    <w:rsid w:val="00B77D18"/>
    <w:rsid w:val="00B804CE"/>
    <w:rsid w:val="00B8313A"/>
    <w:rsid w:val="00B83C6B"/>
    <w:rsid w:val="00B910CE"/>
    <w:rsid w:val="00B93503"/>
    <w:rsid w:val="00BA31E8"/>
    <w:rsid w:val="00BA55E0"/>
    <w:rsid w:val="00BA6BD4"/>
    <w:rsid w:val="00BB2655"/>
    <w:rsid w:val="00BB3752"/>
    <w:rsid w:val="00BB491F"/>
    <w:rsid w:val="00BB6688"/>
    <w:rsid w:val="00BC26D4"/>
    <w:rsid w:val="00BC612B"/>
    <w:rsid w:val="00BC64F2"/>
    <w:rsid w:val="00BD3D0D"/>
    <w:rsid w:val="00BD4303"/>
    <w:rsid w:val="00BD4F30"/>
    <w:rsid w:val="00BD7D5D"/>
    <w:rsid w:val="00BF0106"/>
    <w:rsid w:val="00BF2A42"/>
    <w:rsid w:val="00BF3C46"/>
    <w:rsid w:val="00C03D8C"/>
    <w:rsid w:val="00C055EC"/>
    <w:rsid w:val="00C10684"/>
    <w:rsid w:val="00C10DC9"/>
    <w:rsid w:val="00C12FB3"/>
    <w:rsid w:val="00C132BA"/>
    <w:rsid w:val="00C17341"/>
    <w:rsid w:val="00C24EEF"/>
    <w:rsid w:val="00C25CF6"/>
    <w:rsid w:val="00C26C36"/>
    <w:rsid w:val="00C32768"/>
    <w:rsid w:val="00C431DF"/>
    <w:rsid w:val="00C456BD"/>
    <w:rsid w:val="00C530DC"/>
    <w:rsid w:val="00C5350D"/>
    <w:rsid w:val="00C6123C"/>
    <w:rsid w:val="00C7084D"/>
    <w:rsid w:val="00C7315E"/>
    <w:rsid w:val="00C75895"/>
    <w:rsid w:val="00C75CB6"/>
    <w:rsid w:val="00C80107"/>
    <w:rsid w:val="00C81672"/>
    <w:rsid w:val="00C83C9F"/>
    <w:rsid w:val="00C86866"/>
    <w:rsid w:val="00C86C38"/>
    <w:rsid w:val="00C87091"/>
    <w:rsid w:val="00C91513"/>
    <w:rsid w:val="00C94840"/>
    <w:rsid w:val="00C971E4"/>
    <w:rsid w:val="00CA1A34"/>
    <w:rsid w:val="00CA6AC8"/>
    <w:rsid w:val="00CB027F"/>
    <w:rsid w:val="00CC6297"/>
    <w:rsid w:val="00CC7690"/>
    <w:rsid w:val="00CD1986"/>
    <w:rsid w:val="00CD4AA8"/>
    <w:rsid w:val="00CE3B39"/>
    <w:rsid w:val="00CE4D5C"/>
    <w:rsid w:val="00CF05DA"/>
    <w:rsid w:val="00CF58EB"/>
    <w:rsid w:val="00D0106E"/>
    <w:rsid w:val="00D05034"/>
    <w:rsid w:val="00D06383"/>
    <w:rsid w:val="00D124C1"/>
    <w:rsid w:val="00D15539"/>
    <w:rsid w:val="00D15F26"/>
    <w:rsid w:val="00D20E85"/>
    <w:rsid w:val="00D24615"/>
    <w:rsid w:val="00D27557"/>
    <w:rsid w:val="00D30632"/>
    <w:rsid w:val="00D3575C"/>
    <w:rsid w:val="00D36024"/>
    <w:rsid w:val="00D37842"/>
    <w:rsid w:val="00D42DC2"/>
    <w:rsid w:val="00D45108"/>
    <w:rsid w:val="00D46D8E"/>
    <w:rsid w:val="00D50DBA"/>
    <w:rsid w:val="00D537E1"/>
    <w:rsid w:val="00D55BB2"/>
    <w:rsid w:val="00D6091A"/>
    <w:rsid w:val="00D6695F"/>
    <w:rsid w:val="00D714EC"/>
    <w:rsid w:val="00D75644"/>
    <w:rsid w:val="00D7600C"/>
    <w:rsid w:val="00D8131D"/>
    <w:rsid w:val="00D81656"/>
    <w:rsid w:val="00D83D87"/>
    <w:rsid w:val="00D83F2C"/>
    <w:rsid w:val="00D86A30"/>
    <w:rsid w:val="00D97CB4"/>
    <w:rsid w:val="00D97DD4"/>
    <w:rsid w:val="00DA036A"/>
    <w:rsid w:val="00DA531C"/>
    <w:rsid w:val="00DA5A8A"/>
    <w:rsid w:val="00DA67B3"/>
    <w:rsid w:val="00DB26CD"/>
    <w:rsid w:val="00DB3135"/>
    <w:rsid w:val="00DB441C"/>
    <w:rsid w:val="00DB44AF"/>
    <w:rsid w:val="00DC1F58"/>
    <w:rsid w:val="00DC339B"/>
    <w:rsid w:val="00DC36D1"/>
    <w:rsid w:val="00DC4120"/>
    <w:rsid w:val="00DC5D40"/>
    <w:rsid w:val="00DD247F"/>
    <w:rsid w:val="00DD30E9"/>
    <w:rsid w:val="00DD4191"/>
    <w:rsid w:val="00DD4F47"/>
    <w:rsid w:val="00DD64FE"/>
    <w:rsid w:val="00DD7FBB"/>
    <w:rsid w:val="00DE0B9F"/>
    <w:rsid w:val="00DE4238"/>
    <w:rsid w:val="00DE42B9"/>
    <w:rsid w:val="00DE657F"/>
    <w:rsid w:val="00DF1218"/>
    <w:rsid w:val="00DF6462"/>
    <w:rsid w:val="00E02FA0"/>
    <w:rsid w:val="00E036DC"/>
    <w:rsid w:val="00E047F8"/>
    <w:rsid w:val="00E10454"/>
    <w:rsid w:val="00E112E5"/>
    <w:rsid w:val="00E11D46"/>
    <w:rsid w:val="00E21CC7"/>
    <w:rsid w:val="00E24D9E"/>
    <w:rsid w:val="00E25849"/>
    <w:rsid w:val="00E30BEA"/>
    <w:rsid w:val="00E3197E"/>
    <w:rsid w:val="00E33820"/>
    <w:rsid w:val="00E342F8"/>
    <w:rsid w:val="00E351ED"/>
    <w:rsid w:val="00E40EF5"/>
    <w:rsid w:val="00E40FA3"/>
    <w:rsid w:val="00E441A3"/>
    <w:rsid w:val="00E457C9"/>
    <w:rsid w:val="00E45EE5"/>
    <w:rsid w:val="00E5549D"/>
    <w:rsid w:val="00E556FF"/>
    <w:rsid w:val="00E6034B"/>
    <w:rsid w:val="00E6549E"/>
    <w:rsid w:val="00E65EDE"/>
    <w:rsid w:val="00E70F81"/>
    <w:rsid w:val="00E77055"/>
    <w:rsid w:val="00E77460"/>
    <w:rsid w:val="00E81CF8"/>
    <w:rsid w:val="00E83ABC"/>
    <w:rsid w:val="00E844F2"/>
    <w:rsid w:val="00E8612F"/>
    <w:rsid w:val="00E87C9D"/>
    <w:rsid w:val="00E92FCB"/>
    <w:rsid w:val="00E93F0B"/>
    <w:rsid w:val="00E978C1"/>
    <w:rsid w:val="00EA02F0"/>
    <w:rsid w:val="00EA147F"/>
    <w:rsid w:val="00EC570A"/>
    <w:rsid w:val="00ED03AB"/>
    <w:rsid w:val="00ED0CAC"/>
    <w:rsid w:val="00ED1CD4"/>
    <w:rsid w:val="00ED1D2B"/>
    <w:rsid w:val="00ED5A8D"/>
    <w:rsid w:val="00ED64B5"/>
    <w:rsid w:val="00EE7CCA"/>
    <w:rsid w:val="00F031D7"/>
    <w:rsid w:val="00F16A14"/>
    <w:rsid w:val="00F16E4B"/>
    <w:rsid w:val="00F22D16"/>
    <w:rsid w:val="00F231DC"/>
    <w:rsid w:val="00F30866"/>
    <w:rsid w:val="00F362D7"/>
    <w:rsid w:val="00F37D7B"/>
    <w:rsid w:val="00F5314C"/>
    <w:rsid w:val="00F57D0E"/>
    <w:rsid w:val="00F635DD"/>
    <w:rsid w:val="00F6627B"/>
    <w:rsid w:val="00F7141C"/>
    <w:rsid w:val="00F734F2"/>
    <w:rsid w:val="00F75052"/>
    <w:rsid w:val="00F804D3"/>
    <w:rsid w:val="00F81CD2"/>
    <w:rsid w:val="00F82641"/>
    <w:rsid w:val="00F90F18"/>
    <w:rsid w:val="00F930A6"/>
    <w:rsid w:val="00F937E4"/>
    <w:rsid w:val="00F95EE7"/>
    <w:rsid w:val="00FA39E6"/>
    <w:rsid w:val="00FA7BC9"/>
    <w:rsid w:val="00FB378E"/>
    <w:rsid w:val="00FB37F1"/>
    <w:rsid w:val="00FB47C0"/>
    <w:rsid w:val="00FB501B"/>
    <w:rsid w:val="00FB7770"/>
    <w:rsid w:val="00FC5EDF"/>
    <w:rsid w:val="00FD3B91"/>
    <w:rsid w:val="00FD576B"/>
    <w:rsid w:val="00FD579E"/>
    <w:rsid w:val="00FD6C3F"/>
    <w:rsid w:val="00FE4516"/>
    <w:rsid w:val="00FF1F03"/>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C429"/>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字元,註腳文字(博銘)"/>
    <w:basedOn w:val="a6"/>
    <w:link w:val="afb"/>
    <w:uiPriority w:val="99"/>
    <w:unhideWhenUsed/>
    <w:qFormat/>
    <w:rsid w:val="00B21722"/>
    <w:pPr>
      <w:snapToGrid w:val="0"/>
      <w:jc w:val="left"/>
    </w:pPr>
    <w:rPr>
      <w:sz w:val="20"/>
    </w:rPr>
  </w:style>
  <w:style w:type="character" w:customStyle="1" w:styleId="afb">
    <w:name w:val="註腳文字 字元"/>
    <w:aliases w:val="註腳文字 字元 字元 字元, 字元 字元,註腳文字(博銘) 字元"/>
    <w:basedOn w:val="a7"/>
    <w:link w:val="afa"/>
    <w:uiPriority w:val="99"/>
    <w:qFormat/>
    <w:rsid w:val="00B21722"/>
    <w:rPr>
      <w:rFonts w:ascii="標楷體" w:eastAsia="標楷體"/>
      <w:kern w:val="2"/>
    </w:rPr>
  </w:style>
  <w:style w:type="character" w:styleId="afc">
    <w:name w:val="footnote reference"/>
    <w:aliases w:val="FR,Ref,de nota al pie,註腳內容,Error-Fußnotenzeichen5,Error-Fußnotenzeichen6,Error-Fußnotenzeichen3"/>
    <w:uiPriority w:val="99"/>
    <w:unhideWhenUsed/>
    <w:qFormat/>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14C9-844D-4B5E-B7EB-FF099525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866</Words>
  <Characters>4940</Characters>
  <Application>Microsoft Office Word</Application>
  <DocSecurity>0</DocSecurity>
  <Lines>41</Lines>
  <Paragraphs>11</Paragraphs>
  <ScaleCrop>false</ScaleCrop>
  <Company>cy</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張俊隆</cp:lastModifiedBy>
  <cp:revision>2</cp:revision>
  <cp:lastPrinted>2026-04-22T00:30:00Z</cp:lastPrinted>
  <dcterms:created xsi:type="dcterms:W3CDTF">2026-05-26T06:31:00Z</dcterms:created>
  <dcterms:modified xsi:type="dcterms:W3CDTF">2026-05-26T06:31:00Z</dcterms:modified>
</cp:coreProperties>
</file>